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0E06D" w14:textId="77777777" w:rsidR="00704665" w:rsidRDefault="00E35E00" w:rsidP="00704665">
      <w:pPr>
        <w:pStyle w:val="Title"/>
      </w:pPr>
      <w:r>
        <w:t>#HealthyTeen25</w:t>
      </w:r>
    </w:p>
    <w:p w14:paraId="6A49C81E" w14:textId="630718D7" w:rsidR="00E35E00" w:rsidRDefault="00E35E00" w:rsidP="00704665">
      <w:pPr>
        <w:pStyle w:val="Title"/>
      </w:pPr>
      <w:r>
        <w:t>Annual National Conference</w:t>
      </w:r>
    </w:p>
    <w:p w14:paraId="661402A6" w14:textId="51522550" w:rsidR="00E35E00" w:rsidRDefault="00E35E00" w:rsidP="002D00E8">
      <w:pPr>
        <w:pStyle w:val="Subtitle"/>
        <w:ind w:right="0"/>
      </w:pPr>
      <w:r w:rsidRPr="00E35E00">
        <w:t xml:space="preserve">October 6-8, </w:t>
      </w:r>
      <w:proofErr w:type="gramStart"/>
      <w:r w:rsidRPr="00E35E00">
        <w:t>2025</w:t>
      </w:r>
      <w:proofErr w:type="gramEnd"/>
      <w:r w:rsidRPr="00E35E00">
        <w:t xml:space="preserve"> | Atlanta, Georgia</w:t>
      </w:r>
    </w:p>
    <w:p w14:paraId="6FDBA746" w14:textId="77777777" w:rsidR="002D00E8" w:rsidRPr="002D00E8" w:rsidRDefault="002D00E8" w:rsidP="002D00E8">
      <w:pPr>
        <w:rPr>
          <w:rFonts w:eastAsia="Calibri"/>
        </w:rPr>
      </w:pPr>
    </w:p>
    <w:p w14:paraId="28B69317" w14:textId="548FD4C4" w:rsidR="00E35E00" w:rsidRDefault="00704665" w:rsidP="00704665">
      <w:pPr>
        <w:pStyle w:val="Heading1"/>
      </w:pPr>
      <w:r>
        <w:t>About the Conference</w:t>
      </w:r>
    </w:p>
    <w:p w14:paraId="069F774E" w14:textId="57C54522" w:rsidR="00E35E00" w:rsidRDefault="00E35E00" w:rsidP="000275E3">
      <w:pPr>
        <w:pStyle w:val="BodyText"/>
        <w:rPr>
          <w:rFonts w:eastAsia="Calibri"/>
        </w:rPr>
      </w:pPr>
      <w:r w:rsidRPr="00E35E00">
        <w:rPr>
          <w:rFonts w:eastAsia="Calibri"/>
        </w:rPr>
        <w:t xml:space="preserve">The Healthy </w:t>
      </w:r>
      <w:r>
        <w:rPr>
          <w:rFonts w:eastAsia="Calibri"/>
        </w:rPr>
        <w:t>T</w:t>
      </w:r>
      <w:r w:rsidRPr="00E35E00">
        <w:rPr>
          <w:rFonts w:eastAsia="Calibri"/>
        </w:rPr>
        <w:t>een Network annual national conference is an impactful professional development opportunity.</w:t>
      </w:r>
      <w:r>
        <w:rPr>
          <w:rFonts w:eastAsia="Calibri"/>
        </w:rPr>
        <w:t xml:space="preserve"> Y</w:t>
      </w:r>
      <w:r w:rsidRPr="00E35E00">
        <w:rPr>
          <w:rFonts w:eastAsia="Calibri"/>
        </w:rPr>
        <w:t xml:space="preserve">outh-supporting professionals do </w:t>
      </w:r>
      <w:r>
        <w:rPr>
          <w:rFonts w:eastAsia="Calibri"/>
        </w:rPr>
        <w:t>their</w:t>
      </w:r>
      <w:r w:rsidRPr="00E35E00">
        <w:rPr>
          <w:rFonts w:eastAsia="Calibri"/>
        </w:rPr>
        <w:t xml:space="preserve"> best when </w:t>
      </w:r>
      <w:r>
        <w:rPr>
          <w:rFonts w:eastAsia="Calibri"/>
        </w:rPr>
        <w:t>they’re</w:t>
      </w:r>
      <w:r w:rsidRPr="00E35E00">
        <w:rPr>
          <w:rFonts w:eastAsia="Calibri"/>
        </w:rPr>
        <w:t xml:space="preserve"> connected to great opportunities and resources—and with others working in sexual and reproductive health. </w:t>
      </w:r>
      <w:r w:rsidRPr="00E35E00">
        <w:rPr>
          <w:rFonts w:eastAsia="Segoe UI"/>
        </w:rPr>
        <w:t xml:space="preserve">And when </w:t>
      </w:r>
      <w:r>
        <w:rPr>
          <w:rFonts w:eastAsia="Segoe UI"/>
        </w:rPr>
        <w:t>they</w:t>
      </w:r>
      <w:r w:rsidRPr="00E35E00">
        <w:rPr>
          <w:rFonts w:eastAsia="Segoe UI"/>
        </w:rPr>
        <w:t xml:space="preserve"> are well-supported, we see more positive outcomes for young people.</w:t>
      </w:r>
      <w:r>
        <w:rPr>
          <w:rFonts w:eastAsia="Calibri"/>
        </w:rPr>
        <w:t xml:space="preserve"> </w:t>
      </w:r>
      <w:r w:rsidRPr="1C2F37E7">
        <w:rPr>
          <w:rFonts w:eastAsia="Calibri"/>
        </w:rPr>
        <w:t xml:space="preserve">#HealthyTeen25 is </w:t>
      </w:r>
      <w:r>
        <w:rPr>
          <w:rFonts w:eastAsia="Calibri"/>
        </w:rPr>
        <w:t>a premier professional development opportunity, connecting</w:t>
      </w:r>
      <w:r w:rsidRPr="1C2F37E7">
        <w:rPr>
          <w:rFonts w:eastAsia="Calibri"/>
        </w:rPr>
        <w:t xml:space="preserve"> </w:t>
      </w:r>
      <w:r w:rsidRPr="00623A96">
        <w:rPr>
          <w:rFonts w:eastAsia="Calibri"/>
        </w:rPr>
        <w:t xml:space="preserve">youth-supporting professionals with the opportunities, training, and tools they need to empower the next generation to lead healthy and fulfilling lives. </w:t>
      </w:r>
      <w:r w:rsidRPr="1C2F37E7">
        <w:rPr>
          <w:rFonts w:eastAsia="Calibri"/>
        </w:rPr>
        <w:t xml:space="preserve">For over 40 years, </w:t>
      </w:r>
      <w:r>
        <w:rPr>
          <w:rFonts w:eastAsia="Calibri"/>
        </w:rPr>
        <w:t>the Healthy Teen Network</w:t>
      </w:r>
      <w:r w:rsidRPr="1C2F37E7">
        <w:rPr>
          <w:rFonts w:eastAsia="Calibri"/>
        </w:rPr>
        <w:t xml:space="preserve"> conference has been the only comprehensive annual national event to convene adolescent sexual and reproductive health professionals.</w:t>
      </w:r>
    </w:p>
    <w:p w14:paraId="508C4BE0" w14:textId="77777777" w:rsidR="002D00E8" w:rsidRPr="00623A96" w:rsidRDefault="002D00E8" w:rsidP="000275E3">
      <w:pPr>
        <w:pStyle w:val="BodyText"/>
        <w:rPr>
          <w:rFonts w:eastAsia="Calibri"/>
        </w:rPr>
      </w:pPr>
    </w:p>
    <w:p w14:paraId="47B56FA6" w14:textId="2842CE38" w:rsidR="00E35E00" w:rsidRPr="00623A96" w:rsidRDefault="00704665" w:rsidP="00704665">
      <w:pPr>
        <w:pStyle w:val="Heading1"/>
      </w:pPr>
      <w:r>
        <w:t>Conference Attendees</w:t>
      </w:r>
    </w:p>
    <w:p w14:paraId="141AE317" w14:textId="727C687A" w:rsidR="00E35E00" w:rsidRDefault="00E35E00" w:rsidP="000275E3">
      <w:pPr>
        <w:pStyle w:val="BodyText"/>
        <w:rPr>
          <w:rFonts w:eastAsia="Calibri"/>
        </w:rPr>
      </w:pPr>
      <w:r w:rsidRPr="00623A96">
        <w:rPr>
          <w:rFonts w:eastAsia="Calibri"/>
        </w:rPr>
        <w:t xml:space="preserve">Hundreds of youth-supporting professionals attend </w:t>
      </w:r>
      <w:r>
        <w:rPr>
          <w:rFonts w:eastAsia="Calibri"/>
        </w:rPr>
        <w:t xml:space="preserve">the Healthy Teen Network conference </w:t>
      </w:r>
      <w:r w:rsidRPr="1C2F37E7">
        <w:rPr>
          <w:rFonts w:eastAsia="Calibri"/>
        </w:rPr>
        <w:t>ea</w:t>
      </w:r>
      <w:r w:rsidRPr="00623A96">
        <w:rPr>
          <w:rFonts w:eastAsia="Calibri"/>
        </w:rPr>
        <w:t>ch year.</w:t>
      </w:r>
      <w:r>
        <w:rPr>
          <w:rFonts w:eastAsia="Calibri"/>
        </w:rPr>
        <w:t xml:space="preserve"> </w:t>
      </w:r>
      <w:r w:rsidRPr="00623A96">
        <w:rPr>
          <w:rFonts w:eastAsia="Calibri"/>
        </w:rPr>
        <w:t>They are teachers and educators, counselors and clinicians. They are program managers and social workers, researchers and evaluators, trainers and coaches. The</w:t>
      </w:r>
      <w:r>
        <w:rPr>
          <w:rFonts w:eastAsia="Calibri"/>
        </w:rPr>
        <w:t>y are</w:t>
      </w:r>
      <w:r w:rsidRPr="00623A96">
        <w:rPr>
          <w:rFonts w:eastAsia="Calibri"/>
        </w:rPr>
        <w:t xml:space="preserve"> caring adults providing essential care and education for young people. </w:t>
      </w:r>
      <w:r>
        <w:rPr>
          <w:rFonts w:eastAsia="Calibri"/>
        </w:rPr>
        <w:t>E</w:t>
      </w:r>
      <w:r w:rsidRPr="00623A96">
        <w:rPr>
          <w:rFonts w:eastAsia="Calibri"/>
        </w:rPr>
        <w:t xml:space="preserve">very day, these </w:t>
      </w:r>
      <w:r w:rsidRPr="1C2F37E7">
        <w:rPr>
          <w:rFonts w:eastAsia="Calibri"/>
        </w:rPr>
        <w:t xml:space="preserve">adolescent health </w:t>
      </w:r>
      <w:r w:rsidRPr="00623A96">
        <w:rPr>
          <w:rFonts w:eastAsia="Calibri"/>
        </w:rPr>
        <w:t xml:space="preserve">professionals are working hard to provide honest, </w:t>
      </w:r>
      <w:r>
        <w:rPr>
          <w:rFonts w:eastAsia="Calibri"/>
        </w:rPr>
        <w:t>safe, and welcoming</w:t>
      </w:r>
      <w:r w:rsidRPr="00623A96">
        <w:rPr>
          <w:rFonts w:eastAsia="Calibri"/>
        </w:rPr>
        <w:t xml:space="preserve"> care and education.</w:t>
      </w:r>
    </w:p>
    <w:p w14:paraId="0B4F8BFD" w14:textId="77777777" w:rsidR="002D00E8" w:rsidRPr="00FD44C9" w:rsidRDefault="002D00E8" w:rsidP="000275E3">
      <w:pPr>
        <w:pStyle w:val="BodyText"/>
        <w:rPr>
          <w:rFonts w:eastAsia="Calibri"/>
          <w:color w:val="007272" w:themeColor="text1"/>
        </w:rPr>
      </w:pPr>
    </w:p>
    <w:p w14:paraId="56637BBB" w14:textId="50123104" w:rsidR="00E35E00" w:rsidRPr="00623A96" w:rsidRDefault="00704665" w:rsidP="00704665">
      <w:pPr>
        <w:pStyle w:val="Heading1"/>
      </w:pPr>
      <w:r>
        <w:t>Professional Development Opportunity</w:t>
      </w:r>
    </w:p>
    <w:p w14:paraId="252AB29A" w14:textId="04C02A7A" w:rsidR="00E35E00" w:rsidRPr="00E35E00" w:rsidRDefault="00E35E00" w:rsidP="000275E3">
      <w:pPr>
        <w:pStyle w:val="BodyText"/>
        <w:rPr>
          <w:rFonts w:eastAsia="Calibri"/>
          <w:color w:val="333333"/>
        </w:rPr>
      </w:pPr>
      <w:r>
        <w:rPr>
          <w:rFonts w:eastAsia="Calibri"/>
        </w:rPr>
        <w:t xml:space="preserve">Professionals attend the Healthy Teen Network conference </w:t>
      </w:r>
      <w:r w:rsidRPr="1C2F37E7">
        <w:rPr>
          <w:rFonts w:eastAsia="Calibri"/>
        </w:rPr>
        <w:t>to learn and share, connect and grow.</w:t>
      </w:r>
      <w:r>
        <w:rPr>
          <w:rFonts w:eastAsia="Calibri"/>
          <w:color w:val="333333"/>
        </w:rPr>
        <w:t xml:space="preserve"> </w:t>
      </w:r>
      <w:r>
        <w:rPr>
          <w:rFonts w:eastAsia="Calibri"/>
        </w:rPr>
        <w:t>The</w:t>
      </w:r>
      <w:r w:rsidRPr="1C2F37E7">
        <w:rPr>
          <w:rFonts w:eastAsia="Calibri"/>
        </w:rPr>
        <w:t xml:space="preserve"> annual national conference is an energizing professional development experience, where </w:t>
      </w:r>
      <w:r>
        <w:rPr>
          <w:rFonts w:eastAsia="Calibri"/>
        </w:rPr>
        <w:t>adolescent health professionals</w:t>
      </w:r>
      <w:r w:rsidRPr="1C2F37E7">
        <w:rPr>
          <w:rFonts w:eastAsia="Calibri"/>
        </w:rPr>
        <w:t xml:space="preserve"> </w:t>
      </w:r>
      <w:r w:rsidRPr="00E35E00">
        <w:rPr>
          <w:rFonts w:eastAsia="Calibri"/>
        </w:rPr>
        <w:t xml:space="preserve">strengthen </w:t>
      </w:r>
      <w:r>
        <w:rPr>
          <w:rFonts w:eastAsia="Calibri"/>
        </w:rPr>
        <w:t>their</w:t>
      </w:r>
      <w:r w:rsidRPr="00E35E00">
        <w:rPr>
          <w:rFonts w:eastAsia="Calibri"/>
        </w:rPr>
        <w:t xml:space="preserve"> skills to provide </w:t>
      </w:r>
      <w:r>
        <w:rPr>
          <w:rFonts w:eastAsia="Calibri"/>
        </w:rPr>
        <w:t xml:space="preserve">adolescents with </w:t>
      </w:r>
      <w:r w:rsidRPr="00E35E00">
        <w:rPr>
          <w:rFonts w:eastAsia="Calibri"/>
        </w:rPr>
        <w:t xml:space="preserve">the very best health care and education. </w:t>
      </w:r>
      <w:r>
        <w:rPr>
          <w:rFonts w:eastAsia="Calibri"/>
        </w:rPr>
        <w:t>The conference provides ample space to n</w:t>
      </w:r>
      <w:r w:rsidRPr="00E35E00">
        <w:rPr>
          <w:rFonts w:eastAsia="Calibri"/>
        </w:rPr>
        <w:t xml:space="preserve">etwork with colleagues from across the country. </w:t>
      </w:r>
      <w:r>
        <w:rPr>
          <w:rFonts w:eastAsia="Calibri"/>
        </w:rPr>
        <w:t>Youth-supporting professionals also take advantage of</w:t>
      </w:r>
      <w:r w:rsidRPr="00E35E00">
        <w:rPr>
          <w:rFonts w:eastAsia="Calibri"/>
        </w:rPr>
        <w:t xml:space="preserve"> the many opportunities to showcase </w:t>
      </w:r>
      <w:r>
        <w:rPr>
          <w:rFonts w:eastAsia="Calibri"/>
        </w:rPr>
        <w:t>their</w:t>
      </w:r>
      <w:r w:rsidRPr="00E35E00">
        <w:rPr>
          <w:rFonts w:eastAsia="Calibri"/>
        </w:rPr>
        <w:t xml:space="preserve"> work—through breakout sessions, roundtables, exhibiting, and other advertising opportunities.</w:t>
      </w:r>
    </w:p>
    <w:p w14:paraId="72127D8F" w14:textId="77777777" w:rsidR="00E35E00" w:rsidRPr="00E35E00" w:rsidRDefault="00E35E00" w:rsidP="000275E3">
      <w:pPr>
        <w:pStyle w:val="BodyText"/>
        <w:rPr>
          <w:rFonts w:eastAsia="Calibri"/>
        </w:rPr>
      </w:pPr>
    </w:p>
    <w:p w14:paraId="04A7CFB5" w14:textId="77777777" w:rsidR="00E35E00" w:rsidRPr="00E35E00" w:rsidRDefault="00E35E00" w:rsidP="00704665">
      <w:pPr>
        <w:pStyle w:val="Heading3"/>
        <w:ind w:right="0"/>
      </w:pPr>
      <w:r w:rsidRPr="00E35E00">
        <w:t>Conference Goal</w:t>
      </w:r>
    </w:p>
    <w:p w14:paraId="4A67B8F5" w14:textId="154B5AFD" w:rsidR="00E35E00" w:rsidRPr="00E35E00" w:rsidRDefault="00E35E00" w:rsidP="000275E3">
      <w:pPr>
        <w:pStyle w:val="BodyText"/>
        <w:rPr>
          <w:rFonts w:eastAsia="Calibri"/>
        </w:rPr>
      </w:pPr>
      <w:r>
        <w:rPr>
          <w:rFonts w:eastAsia="Calibri"/>
        </w:rPr>
        <w:t>The goal of the Healthy Teen Network conference is to build</w:t>
      </w:r>
      <w:r w:rsidRPr="00E35E00">
        <w:rPr>
          <w:rFonts w:eastAsia="Calibri"/>
        </w:rPr>
        <w:t xml:space="preserve"> the capacity of attendees to provide high-quality adolescent health programs and services so that all young people are supported and empowered to lead healthy sexual lives. </w:t>
      </w:r>
    </w:p>
    <w:p w14:paraId="082F58F6" w14:textId="77777777" w:rsidR="00E35E00" w:rsidRPr="00E35E00" w:rsidRDefault="00E35E00" w:rsidP="000275E3">
      <w:pPr>
        <w:pStyle w:val="BodyText"/>
        <w:rPr>
          <w:rFonts w:eastAsia="Calibri"/>
        </w:rPr>
      </w:pPr>
    </w:p>
    <w:p w14:paraId="6CBC16F6" w14:textId="77777777" w:rsidR="00E35E00" w:rsidRDefault="00E35E00" w:rsidP="00704665">
      <w:pPr>
        <w:pStyle w:val="Heading3"/>
        <w:ind w:right="0"/>
      </w:pPr>
      <w:r w:rsidRPr="00E35E00">
        <w:t>Conference Learning Objectives</w:t>
      </w:r>
    </w:p>
    <w:p w14:paraId="1B74938F" w14:textId="585C6C85" w:rsidR="00E35E00" w:rsidRPr="00E35E00" w:rsidRDefault="00E35E00" w:rsidP="000275E3">
      <w:pPr>
        <w:pStyle w:val="BodyText"/>
      </w:pPr>
      <w:r w:rsidRPr="00E35E00">
        <w:t>By the end of the conference, attendees will be able to: </w:t>
      </w:r>
    </w:p>
    <w:p w14:paraId="624DA5A5" w14:textId="77777777" w:rsidR="00E35E00" w:rsidRPr="00E35E00" w:rsidRDefault="00E35E00" w:rsidP="000275E3">
      <w:pPr>
        <w:pStyle w:val="BodyText"/>
        <w:numPr>
          <w:ilvl w:val="0"/>
          <w:numId w:val="29"/>
        </w:numPr>
        <w:rPr>
          <w:rFonts w:eastAsia="Calibri"/>
        </w:rPr>
      </w:pPr>
      <w:r w:rsidRPr="00E35E00">
        <w:rPr>
          <w:rFonts w:eastAsia="Calibri"/>
        </w:rPr>
        <w:t>Explain at least two new strategies to build support for adolescent health and well-being; </w:t>
      </w:r>
    </w:p>
    <w:p w14:paraId="57D89CD5" w14:textId="77777777" w:rsidR="00E35E00" w:rsidRPr="00E35E00" w:rsidRDefault="00E35E00" w:rsidP="000275E3">
      <w:pPr>
        <w:pStyle w:val="BodyText"/>
        <w:numPr>
          <w:ilvl w:val="0"/>
          <w:numId w:val="29"/>
        </w:numPr>
        <w:rPr>
          <w:rFonts w:eastAsia="Calibri"/>
        </w:rPr>
      </w:pPr>
      <w:r w:rsidRPr="00E35E00">
        <w:rPr>
          <w:rFonts w:eastAsia="Calibri"/>
        </w:rPr>
        <w:t>Summarize at least three new ways to address challenges in providing health education and healthcare to adolescents; </w:t>
      </w:r>
    </w:p>
    <w:p w14:paraId="2C0574D1" w14:textId="77777777" w:rsidR="00E35E00" w:rsidRPr="00E35E00" w:rsidRDefault="00E35E00" w:rsidP="000275E3">
      <w:pPr>
        <w:pStyle w:val="BodyText"/>
        <w:numPr>
          <w:ilvl w:val="0"/>
          <w:numId w:val="29"/>
        </w:numPr>
        <w:rPr>
          <w:rFonts w:eastAsia="Calibri"/>
        </w:rPr>
      </w:pPr>
      <w:r w:rsidRPr="00E35E00">
        <w:rPr>
          <w:rFonts w:eastAsia="Calibri"/>
        </w:rPr>
        <w:t>Apply at least three new skills learned, or enhanced, during breakout sessions;  </w:t>
      </w:r>
    </w:p>
    <w:p w14:paraId="685F3CCE" w14:textId="77777777" w:rsidR="00E35E00" w:rsidRPr="00E35E00" w:rsidRDefault="00E35E00" w:rsidP="000275E3">
      <w:pPr>
        <w:pStyle w:val="BodyText"/>
        <w:numPr>
          <w:ilvl w:val="0"/>
          <w:numId w:val="29"/>
        </w:numPr>
        <w:rPr>
          <w:rFonts w:eastAsia="Calibri"/>
        </w:rPr>
      </w:pPr>
      <w:r w:rsidRPr="00E35E00">
        <w:rPr>
          <w:rFonts w:eastAsia="Calibri"/>
        </w:rPr>
        <w:t xml:space="preserve">Utilize at least four relevant resources obtained during sessions and/or from exhibitors; and, </w:t>
      </w:r>
    </w:p>
    <w:p w14:paraId="28ACA499" w14:textId="77777777" w:rsidR="00E35E00" w:rsidRDefault="00E35E00" w:rsidP="000275E3">
      <w:pPr>
        <w:pStyle w:val="BodyText"/>
        <w:numPr>
          <w:ilvl w:val="0"/>
          <w:numId w:val="29"/>
        </w:numPr>
        <w:rPr>
          <w:rFonts w:eastAsia="Calibri"/>
        </w:rPr>
      </w:pPr>
      <w:r w:rsidRPr="00E35E00">
        <w:rPr>
          <w:rFonts w:eastAsia="Calibri"/>
        </w:rPr>
        <w:t>Establish at least five new professional relationships. </w:t>
      </w:r>
    </w:p>
    <w:p w14:paraId="03E318B6" w14:textId="77777777" w:rsidR="002D00E8" w:rsidRPr="00E35E00" w:rsidRDefault="002D00E8" w:rsidP="002D00E8">
      <w:pPr>
        <w:pStyle w:val="BodyText"/>
        <w:ind w:left="720"/>
        <w:rPr>
          <w:rFonts w:eastAsia="Calibri"/>
        </w:rPr>
      </w:pPr>
    </w:p>
    <w:p w14:paraId="494BA81E" w14:textId="3441E08A" w:rsidR="00E35E00" w:rsidRDefault="00704665" w:rsidP="00736418">
      <w:pPr>
        <w:pStyle w:val="Heading1"/>
      </w:pPr>
      <w:r>
        <w:t xml:space="preserve">Conference </w:t>
      </w:r>
      <w:r w:rsidR="00736418">
        <w:t>Agenda-at-a-glance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2060"/>
        <w:gridCol w:w="2434"/>
        <w:gridCol w:w="4856"/>
      </w:tblGrid>
      <w:tr w:rsidR="00736418" w:rsidRPr="00736418" w14:paraId="3CABAF21" w14:textId="77777777" w:rsidTr="00736418"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4F6F7" w:themeFill="accent2" w:themeFillTint="33"/>
            <w:tcMar>
              <w:left w:w="108" w:type="dxa"/>
              <w:right w:w="108" w:type="dxa"/>
            </w:tcMar>
            <w:vAlign w:val="bottom"/>
          </w:tcPr>
          <w:p w14:paraId="71159231" w14:textId="0CB17283" w:rsidR="00736418" w:rsidRPr="00736418" w:rsidRDefault="00736418" w:rsidP="00736418">
            <w:pPr>
              <w:ind w:right="-6"/>
              <w:jc w:val="center"/>
              <w:rPr>
                <w:color w:val="000000"/>
              </w:rPr>
            </w:pPr>
            <w:r w:rsidRPr="00736418">
              <w:rPr>
                <w:rFonts w:eastAsia="Calibri" w:cs="Calibri"/>
                <w:color w:val="000000"/>
              </w:rPr>
              <w:t>START TIME</w:t>
            </w:r>
          </w:p>
        </w:tc>
        <w:tc>
          <w:tcPr>
            <w:tcW w:w="2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4F6F7" w:themeFill="accent2" w:themeFillTint="33"/>
            <w:tcMar>
              <w:left w:w="108" w:type="dxa"/>
              <w:right w:w="108" w:type="dxa"/>
            </w:tcMar>
            <w:vAlign w:val="bottom"/>
          </w:tcPr>
          <w:p w14:paraId="63966872" w14:textId="193F643A" w:rsidR="00736418" w:rsidRPr="00736418" w:rsidRDefault="00736418" w:rsidP="00736418">
            <w:pPr>
              <w:ind w:right="-7"/>
              <w:jc w:val="center"/>
              <w:rPr>
                <w:color w:val="000000"/>
              </w:rPr>
            </w:pPr>
            <w:r w:rsidRPr="00736418">
              <w:rPr>
                <w:rFonts w:eastAsia="Calibri" w:cs="Calibri"/>
                <w:color w:val="000000"/>
              </w:rPr>
              <w:t>END TIME</w:t>
            </w:r>
          </w:p>
        </w:tc>
        <w:tc>
          <w:tcPr>
            <w:tcW w:w="4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4F6F7" w:themeFill="accent2" w:themeFillTint="33"/>
            <w:tcMar>
              <w:left w:w="108" w:type="dxa"/>
              <w:right w:w="108" w:type="dxa"/>
            </w:tcMar>
            <w:vAlign w:val="bottom"/>
          </w:tcPr>
          <w:p w14:paraId="1C31C6FE" w14:textId="186C6E5B" w:rsidR="00736418" w:rsidRPr="00736418" w:rsidRDefault="00736418" w:rsidP="00736418">
            <w:pPr>
              <w:ind w:right="80"/>
              <w:rPr>
                <w:color w:val="000000"/>
              </w:rPr>
            </w:pPr>
            <w:r w:rsidRPr="00736418">
              <w:rPr>
                <w:rFonts w:eastAsia="Calibri" w:cs="Calibri"/>
                <w:color w:val="000000"/>
              </w:rPr>
              <w:t xml:space="preserve"> SESSION</w:t>
            </w:r>
          </w:p>
        </w:tc>
      </w:tr>
      <w:tr w:rsidR="00736418" w:rsidRPr="00736418" w14:paraId="495D5E07" w14:textId="77777777" w:rsidTr="00736418">
        <w:tc>
          <w:tcPr>
            <w:tcW w:w="93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272" w:themeFill="text1"/>
            <w:tcMar>
              <w:left w:w="108" w:type="dxa"/>
              <w:right w:w="108" w:type="dxa"/>
            </w:tcMar>
            <w:vAlign w:val="bottom"/>
          </w:tcPr>
          <w:p w14:paraId="6D073A88" w14:textId="531A110F" w:rsidR="00736418" w:rsidRPr="00736418" w:rsidRDefault="00736418" w:rsidP="00736418">
            <w:pPr>
              <w:rPr>
                <w:color w:val="000000"/>
              </w:rPr>
            </w:pPr>
            <w:r w:rsidRPr="00736418">
              <w:rPr>
                <w:rFonts w:eastAsia="Calibri" w:cs="Calibri"/>
                <w:color w:val="FFFFFF" w:themeColor="background1"/>
                <w:sz w:val="24"/>
                <w:szCs w:val="24"/>
              </w:rPr>
              <w:t>Monday, 10/6/2025</w:t>
            </w:r>
          </w:p>
        </w:tc>
      </w:tr>
      <w:tr w:rsidR="00736418" w:rsidRPr="00736418" w14:paraId="2D641EBE" w14:textId="77777777" w:rsidTr="00736418"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CBE3DB8" w14:textId="77777777" w:rsidR="00736418" w:rsidRPr="00736418" w:rsidRDefault="00736418" w:rsidP="00736418">
            <w:pPr>
              <w:ind w:right="70"/>
              <w:rPr>
                <w:color w:val="000000"/>
              </w:rPr>
            </w:pPr>
            <w:r w:rsidRPr="00736418">
              <w:rPr>
                <w:rFonts w:eastAsia="Calibri" w:cs="Calibri"/>
                <w:color w:val="000000"/>
              </w:rPr>
              <w:t>8:30 AM</w:t>
            </w:r>
          </w:p>
        </w:tc>
        <w:tc>
          <w:tcPr>
            <w:tcW w:w="2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9528D25" w14:textId="77777777" w:rsidR="00736418" w:rsidRPr="00736418" w:rsidRDefault="00736418" w:rsidP="00736418">
            <w:pPr>
              <w:rPr>
                <w:color w:val="000000"/>
              </w:rPr>
            </w:pPr>
            <w:r w:rsidRPr="00736418">
              <w:rPr>
                <w:rFonts w:eastAsia="Calibri" w:cs="Calibri"/>
                <w:color w:val="000000"/>
              </w:rPr>
              <w:t>3:30 PM</w:t>
            </w:r>
          </w:p>
        </w:tc>
        <w:tc>
          <w:tcPr>
            <w:tcW w:w="4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EFD7AFE" w14:textId="77777777" w:rsidR="00736418" w:rsidRPr="00736418" w:rsidRDefault="00736418" w:rsidP="00736418">
            <w:pPr>
              <w:ind w:right="80"/>
              <w:rPr>
                <w:color w:val="000000"/>
              </w:rPr>
            </w:pPr>
            <w:r w:rsidRPr="00736418">
              <w:rPr>
                <w:rFonts w:eastAsia="Calibri" w:cs="Calibri"/>
                <w:color w:val="000000"/>
              </w:rPr>
              <w:t>Full-Day Learning Add-On</w:t>
            </w:r>
          </w:p>
        </w:tc>
      </w:tr>
      <w:tr w:rsidR="00736418" w:rsidRPr="00736418" w14:paraId="49B2DE6B" w14:textId="77777777" w:rsidTr="00736418"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8BA0382" w14:textId="77777777" w:rsidR="00736418" w:rsidRPr="00736418" w:rsidRDefault="00736418" w:rsidP="00736418">
            <w:pPr>
              <w:ind w:right="70"/>
              <w:rPr>
                <w:color w:val="000000"/>
              </w:rPr>
            </w:pPr>
            <w:r w:rsidRPr="00736418">
              <w:rPr>
                <w:rFonts w:eastAsia="Calibri" w:cs="Calibri"/>
                <w:color w:val="000000"/>
              </w:rPr>
              <w:t>12:30 PM</w:t>
            </w:r>
          </w:p>
        </w:tc>
        <w:tc>
          <w:tcPr>
            <w:tcW w:w="2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32540C1" w14:textId="77777777" w:rsidR="00736418" w:rsidRPr="00736418" w:rsidRDefault="00736418" w:rsidP="00736418">
            <w:pPr>
              <w:ind w:right="-7"/>
              <w:rPr>
                <w:color w:val="000000"/>
              </w:rPr>
            </w:pPr>
            <w:r w:rsidRPr="00736418">
              <w:rPr>
                <w:rFonts w:eastAsia="Calibri" w:cs="Calibri"/>
                <w:color w:val="000000"/>
              </w:rPr>
              <w:t>3:30 PM</w:t>
            </w:r>
          </w:p>
        </w:tc>
        <w:tc>
          <w:tcPr>
            <w:tcW w:w="4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732249A" w14:textId="77777777" w:rsidR="00736418" w:rsidRPr="00736418" w:rsidRDefault="00736418" w:rsidP="00736418">
            <w:pPr>
              <w:ind w:right="80"/>
              <w:rPr>
                <w:color w:val="000000"/>
              </w:rPr>
            </w:pPr>
            <w:r w:rsidRPr="00736418">
              <w:rPr>
                <w:rFonts w:eastAsia="Calibri" w:cs="Calibri"/>
                <w:color w:val="000000"/>
              </w:rPr>
              <w:t>Half-Day Learning Add-On</w:t>
            </w:r>
          </w:p>
        </w:tc>
      </w:tr>
      <w:tr w:rsidR="00736418" w:rsidRPr="00736418" w14:paraId="3EBD4623" w14:textId="77777777" w:rsidTr="00736418"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BD61C4C" w14:textId="77777777" w:rsidR="00736418" w:rsidRPr="00736418" w:rsidRDefault="00736418" w:rsidP="00736418">
            <w:pPr>
              <w:ind w:right="70"/>
              <w:rPr>
                <w:color w:val="000000"/>
              </w:rPr>
            </w:pPr>
            <w:r w:rsidRPr="00736418">
              <w:rPr>
                <w:rFonts w:eastAsia="Calibri" w:cs="Calibri"/>
                <w:color w:val="000000"/>
              </w:rPr>
              <w:t>3:30 PM</w:t>
            </w:r>
          </w:p>
        </w:tc>
        <w:tc>
          <w:tcPr>
            <w:tcW w:w="2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0086CE4" w14:textId="77777777" w:rsidR="00736418" w:rsidRPr="00736418" w:rsidRDefault="00736418" w:rsidP="00736418">
            <w:pPr>
              <w:ind w:right="-7"/>
              <w:rPr>
                <w:color w:val="000000"/>
              </w:rPr>
            </w:pPr>
            <w:r w:rsidRPr="00736418">
              <w:rPr>
                <w:rFonts w:eastAsia="Calibri" w:cs="Calibri"/>
                <w:color w:val="000000"/>
              </w:rPr>
              <w:t>5:30 PM</w:t>
            </w:r>
          </w:p>
        </w:tc>
        <w:tc>
          <w:tcPr>
            <w:tcW w:w="4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E466C81" w14:textId="77777777" w:rsidR="00736418" w:rsidRPr="00736418" w:rsidRDefault="00736418" w:rsidP="00736418">
            <w:pPr>
              <w:ind w:right="80"/>
              <w:rPr>
                <w:color w:val="000000"/>
              </w:rPr>
            </w:pPr>
            <w:r w:rsidRPr="00736418">
              <w:rPr>
                <w:rFonts w:eastAsia="Calibri" w:cs="Calibri"/>
                <w:color w:val="000000"/>
              </w:rPr>
              <w:t>Exhibit Hall Open</w:t>
            </w:r>
          </w:p>
        </w:tc>
      </w:tr>
      <w:tr w:rsidR="00736418" w:rsidRPr="00736418" w14:paraId="32C2CD32" w14:textId="77777777" w:rsidTr="00736418"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A665D8F" w14:textId="77777777" w:rsidR="00736418" w:rsidRPr="00736418" w:rsidRDefault="00736418" w:rsidP="00736418">
            <w:pPr>
              <w:ind w:right="70"/>
              <w:rPr>
                <w:color w:val="000000"/>
              </w:rPr>
            </w:pPr>
            <w:r w:rsidRPr="00736418">
              <w:rPr>
                <w:rFonts w:eastAsia="Calibri" w:cs="Calibri"/>
                <w:color w:val="000000"/>
              </w:rPr>
              <w:t>4:00 PM</w:t>
            </w:r>
          </w:p>
        </w:tc>
        <w:tc>
          <w:tcPr>
            <w:tcW w:w="2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4200E3E" w14:textId="77777777" w:rsidR="00736418" w:rsidRPr="00736418" w:rsidRDefault="00736418" w:rsidP="00736418">
            <w:pPr>
              <w:ind w:right="-7"/>
              <w:rPr>
                <w:color w:val="000000"/>
              </w:rPr>
            </w:pPr>
            <w:r w:rsidRPr="00736418">
              <w:rPr>
                <w:rFonts w:eastAsia="Calibri" w:cs="Calibri"/>
                <w:color w:val="000000"/>
              </w:rPr>
              <w:t>5:30 PM</w:t>
            </w:r>
          </w:p>
        </w:tc>
        <w:tc>
          <w:tcPr>
            <w:tcW w:w="4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CCF2B73" w14:textId="77777777" w:rsidR="00736418" w:rsidRPr="00736418" w:rsidRDefault="00736418" w:rsidP="00736418">
            <w:pPr>
              <w:ind w:right="80"/>
              <w:rPr>
                <w:color w:val="000000"/>
              </w:rPr>
            </w:pPr>
            <w:r w:rsidRPr="00736418">
              <w:rPr>
                <w:rFonts w:eastAsia="Calibri" w:cs="Calibri"/>
                <w:color w:val="000000"/>
              </w:rPr>
              <w:t>General Session</w:t>
            </w:r>
          </w:p>
        </w:tc>
      </w:tr>
      <w:tr w:rsidR="00736418" w:rsidRPr="00736418" w14:paraId="034BC3F7" w14:textId="77777777" w:rsidTr="00736418"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2298EF1" w14:textId="77777777" w:rsidR="00736418" w:rsidRPr="00736418" w:rsidRDefault="00736418" w:rsidP="00736418">
            <w:pPr>
              <w:ind w:right="70"/>
              <w:rPr>
                <w:color w:val="000000"/>
              </w:rPr>
            </w:pPr>
            <w:r w:rsidRPr="00736418">
              <w:rPr>
                <w:rFonts w:eastAsia="Calibri" w:cs="Calibri"/>
                <w:color w:val="000000"/>
              </w:rPr>
              <w:t>5:30 PM</w:t>
            </w:r>
          </w:p>
        </w:tc>
        <w:tc>
          <w:tcPr>
            <w:tcW w:w="2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F5D5F15" w14:textId="77777777" w:rsidR="00736418" w:rsidRPr="00736418" w:rsidRDefault="00736418" w:rsidP="00736418">
            <w:pPr>
              <w:ind w:right="-7"/>
              <w:rPr>
                <w:color w:val="000000"/>
              </w:rPr>
            </w:pPr>
            <w:r w:rsidRPr="00736418">
              <w:rPr>
                <w:rFonts w:eastAsia="Calibri" w:cs="Calibri"/>
                <w:color w:val="000000"/>
              </w:rPr>
              <w:t>7:00 PM</w:t>
            </w:r>
          </w:p>
        </w:tc>
        <w:tc>
          <w:tcPr>
            <w:tcW w:w="4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C1596ED" w14:textId="77777777" w:rsidR="00736418" w:rsidRPr="00736418" w:rsidRDefault="00736418" w:rsidP="00736418">
            <w:pPr>
              <w:ind w:right="80"/>
              <w:rPr>
                <w:color w:val="000000"/>
              </w:rPr>
            </w:pPr>
            <w:r w:rsidRPr="00736418">
              <w:rPr>
                <w:rFonts w:eastAsia="Calibri" w:cs="Calibri"/>
                <w:color w:val="000000"/>
              </w:rPr>
              <w:t>Networking Reception</w:t>
            </w:r>
          </w:p>
        </w:tc>
      </w:tr>
      <w:tr w:rsidR="00736418" w:rsidRPr="00736418" w14:paraId="3E0E4B61" w14:textId="77777777" w:rsidTr="00736418">
        <w:tc>
          <w:tcPr>
            <w:tcW w:w="93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272" w:themeFill="text1"/>
            <w:tcMar>
              <w:left w:w="108" w:type="dxa"/>
              <w:right w:w="108" w:type="dxa"/>
            </w:tcMar>
            <w:vAlign w:val="bottom"/>
          </w:tcPr>
          <w:p w14:paraId="072553D8" w14:textId="2A0D5414" w:rsidR="00736418" w:rsidRPr="00736418" w:rsidRDefault="00736418" w:rsidP="00736418">
            <w:pPr>
              <w:rPr>
                <w:color w:val="000000"/>
              </w:rPr>
            </w:pPr>
            <w:r w:rsidRPr="00736418">
              <w:rPr>
                <w:rFonts w:eastAsia="Calibri" w:cs="Calibri"/>
                <w:color w:val="FFFFFF" w:themeColor="background1"/>
                <w:sz w:val="24"/>
                <w:szCs w:val="24"/>
              </w:rPr>
              <w:t>Tuesday, 10/7/2025</w:t>
            </w:r>
          </w:p>
        </w:tc>
      </w:tr>
      <w:tr w:rsidR="00736418" w:rsidRPr="00736418" w14:paraId="7B18B006" w14:textId="77777777" w:rsidTr="00736418"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D41ADFC" w14:textId="77777777" w:rsidR="00736418" w:rsidRPr="00736418" w:rsidRDefault="00736418" w:rsidP="00736418">
            <w:pPr>
              <w:ind w:right="70"/>
              <w:rPr>
                <w:color w:val="000000"/>
              </w:rPr>
            </w:pPr>
            <w:r w:rsidRPr="00736418">
              <w:rPr>
                <w:rFonts w:eastAsia="Calibri" w:cs="Calibri"/>
                <w:color w:val="000000"/>
              </w:rPr>
              <w:t>8:30 AM</w:t>
            </w:r>
          </w:p>
        </w:tc>
        <w:tc>
          <w:tcPr>
            <w:tcW w:w="2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BBC7A36" w14:textId="77777777" w:rsidR="00736418" w:rsidRPr="00736418" w:rsidRDefault="00736418" w:rsidP="00736418">
            <w:pPr>
              <w:ind w:right="83"/>
              <w:rPr>
                <w:color w:val="000000"/>
              </w:rPr>
            </w:pPr>
            <w:r w:rsidRPr="00736418">
              <w:rPr>
                <w:rFonts w:eastAsia="Calibri" w:cs="Calibri"/>
                <w:color w:val="000000"/>
              </w:rPr>
              <w:t>5:30 PM</w:t>
            </w:r>
          </w:p>
        </w:tc>
        <w:tc>
          <w:tcPr>
            <w:tcW w:w="4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8A91F0B" w14:textId="77777777" w:rsidR="00736418" w:rsidRPr="00736418" w:rsidRDefault="00736418" w:rsidP="00736418">
            <w:pPr>
              <w:ind w:right="80"/>
              <w:rPr>
                <w:color w:val="000000"/>
              </w:rPr>
            </w:pPr>
            <w:r w:rsidRPr="00736418">
              <w:rPr>
                <w:rFonts w:eastAsia="Calibri" w:cs="Calibri"/>
                <w:color w:val="000000"/>
              </w:rPr>
              <w:t>Exhibit Hall Open</w:t>
            </w:r>
          </w:p>
        </w:tc>
      </w:tr>
      <w:tr w:rsidR="00736418" w:rsidRPr="00736418" w14:paraId="3B209DB3" w14:textId="77777777" w:rsidTr="00736418"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0BDB26B" w14:textId="77777777" w:rsidR="00736418" w:rsidRPr="00736418" w:rsidRDefault="00736418" w:rsidP="00736418">
            <w:pPr>
              <w:ind w:right="70"/>
              <w:rPr>
                <w:color w:val="000000"/>
              </w:rPr>
            </w:pPr>
            <w:r w:rsidRPr="00736418">
              <w:rPr>
                <w:rFonts w:eastAsia="Calibri" w:cs="Calibri"/>
                <w:color w:val="000000"/>
              </w:rPr>
              <w:t>9:00 AM</w:t>
            </w:r>
          </w:p>
        </w:tc>
        <w:tc>
          <w:tcPr>
            <w:tcW w:w="2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87276D4" w14:textId="77777777" w:rsidR="00736418" w:rsidRPr="00736418" w:rsidRDefault="00736418" w:rsidP="00736418">
            <w:pPr>
              <w:ind w:right="83"/>
              <w:rPr>
                <w:color w:val="000000"/>
              </w:rPr>
            </w:pPr>
            <w:r w:rsidRPr="00736418">
              <w:rPr>
                <w:rFonts w:eastAsia="Calibri" w:cs="Calibri"/>
                <w:color w:val="000000"/>
              </w:rPr>
              <w:t>10:30 AM</w:t>
            </w:r>
          </w:p>
        </w:tc>
        <w:tc>
          <w:tcPr>
            <w:tcW w:w="4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A45998D" w14:textId="77777777" w:rsidR="00736418" w:rsidRPr="00736418" w:rsidRDefault="00736418" w:rsidP="00736418">
            <w:pPr>
              <w:ind w:right="80"/>
              <w:rPr>
                <w:color w:val="000000"/>
              </w:rPr>
            </w:pPr>
            <w:r w:rsidRPr="00736418">
              <w:rPr>
                <w:rFonts w:eastAsia="Calibri" w:cs="Calibri"/>
                <w:color w:val="000000"/>
              </w:rPr>
              <w:t>General Session</w:t>
            </w:r>
          </w:p>
        </w:tc>
      </w:tr>
      <w:tr w:rsidR="00736418" w:rsidRPr="00736418" w14:paraId="6629EE8C" w14:textId="77777777" w:rsidTr="00736418"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EC0C189" w14:textId="77777777" w:rsidR="00736418" w:rsidRPr="00736418" w:rsidRDefault="00736418" w:rsidP="00736418">
            <w:pPr>
              <w:ind w:right="70"/>
              <w:rPr>
                <w:color w:val="000000"/>
              </w:rPr>
            </w:pPr>
            <w:r w:rsidRPr="00736418">
              <w:rPr>
                <w:rFonts w:eastAsia="Calibri" w:cs="Calibri"/>
                <w:color w:val="000000"/>
              </w:rPr>
              <w:t>10:45 AM</w:t>
            </w:r>
          </w:p>
        </w:tc>
        <w:tc>
          <w:tcPr>
            <w:tcW w:w="2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3CD90E4" w14:textId="77777777" w:rsidR="00736418" w:rsidRPr="00736418" w:rsidRDefault="00736418" w:rsidP="00736418">
            <w:pPr>
              <w:ind w:right="83"/>
              <w:rPr>
                <w:color w:val="000000"/>
              </w:rPr>
            </w:pPr>
            <w:r w:rsidRPr="00736418">
              <w:rPr>
                <w:rFonts w:eastAsia="Calibri" w:cs="Calibri"/>
                <w:color w:val="000000"/>
              </w:rPr>
              <w:t>12:00 PM</w:t>
            </w:r>
          </w:p>
        </w:tc>
        <w:tc>
          <w:tcPr>
            <w:tcW w:w="4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03C58DD" w14:textId="77777777" w:rsidR="00736418" w:rsidRPr="00736418" w:rsidRDefault="00736418" w:rsidP="00736418">
            <w:pPr>
              <w:ind w:right="80"/>
              <w:rPr>
                <w:color w:val="000000"/>
              </w:rPr>
            </w:pPr>
            <w:r w:rsidRPr="00736418">
              <w:rPr>
                <w:rFonts w:eastAsia="Calibri" w:cs="Calibri"/>
                <w:color w:val="000000"/>
              </w:rPr>
              <w:t>Workshops</w:t>
            </w:r>
          </w:p>
        </w:tc>
      </w:tr>
      <w:tr w:rsidR="00736418" w:rsidRPr="00736418" w14:paraId="23E34599" w14:textId="77777777" w:rsidTr="00736418"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F23064C" w14:textId="77777777" w:rsidR="00736418" w:rsidRPr="00736418" w:rsidRDefault="00736418" w:rsidP="00736418">
            <w:pPr>
              <w:ind w:right="70"/>
              <w:rPr>
                <w:color w:val="000000"/>
              </w:rPr>
            </w:pPr>
            <w:r w:rsidRPr="00736418">
              <w:rPr>
                <w:rFonts w:eastAsia="Calibri" w:cs="Calibri"/>
                <w:color w:val="000000"/>
              </w:rPr>
              <w:t>12:00 PM</w:t>
            </w:r>
          </w:p>
        </w:tc>
        <w:tc>
          <w:tcPr>
            <w:tcW w:w="2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DB557F8" w14:textId="77777777" w:rsidR="00736418" w:rsidRPr="00736418" w:rsidRDefault="00736418" w:rsidP="00736418">
            <w:pPr>
              <w:ind w:right="83"/>
              <w:rPr>
                <w:color w:val="000000"/>
              </w:rPr>
            </w:pPr>
            <w:r w:rsidRPr="00736418">
              <w:rPr>
                <w:rFonts w:eastAsia="Calibri" w:cs="Calibri"/>
                <w:color w:val="000000"/>
              </w:rPr>
              <w:t>1:30 PM</w:t>
            </w:r>
          </w:p>
        </w:tc>
        <w:tc>
          <w:tcPr>
            <w:tcW w:w="4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0FC8E12" w14:textId="77777777" w:rsidR="00736418" w:rsidRPr="00736418" w:rsidRDefault="00736418" w:rsidP="00736418">
            <w:pPr>
              <w:ind w:right="80"/>
              <w:rPr>
                <w:color w:val="000000"/>
              </w:rPr>
            </w:pPr>
            <w:r w:rsidRPr="00736418">
              <w:rPr>
                <w:rFonts w:eastAsia="Calibri" w:cs="Calibri"/>
                <w:color w:val="000000"/>
              </w:rPr>
              <w:t>Awards Lunch</w:t>
            </w:r>
          </w:p>
        </w:tc>
      </w:tr>
      <w:tr w:rsidR="00736418" w:rsidRPr="00736418" w14:paraId="552FB233" w14:textId="77777777" w:rsidTr="00736418"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4347084" w14:textId="77777777" w:rsidR="00736418" w:rsidRPr="00736418" w:rsidRDefault="00736418" w:rsidP="00736418">
            <w:pPr>
              <w:ind w:right="70"/>
              <w:rPr>
                <w:color w:val="000000"/>
              </w:rPr>
            </w:pPr>
            <w:r w:rsidRPr="00736418">
              <w:rPr>
                <w:rFonts w:eastAsia="Calibri" w:cs="Calibri"/>
                <w:color w:val="000000"/>
              </w:rPr>
              <w:t>1:45 PM</w:t>
            </w:r>
          </w:p>
        </w:tc>
        <w:tc>
          <w:tcPr>
            <w:tcW w:w="2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ACD58AF" w14:textId="77777777" w:rsidR="00736418" w:rsidRPr="00736418" w:rsidRDefault="00736418" w:rsidP="00736418">
            <w:pPr>
              <w:ind w:right="83"/>
              <w:rPr>
                <w:color w:val="000000"/>
              </w:rPr>
            </w:pPr>
            <w:r w:rsidRPr="00736418">
              <w:rPr>
                <w:rFonts w:eastAsia="Calibri" w:cs="Calibri"/>
                <w:color w:val="000000"/>
              </w:rPr>
              <w:t>3:00 PM</w:t>
            </w:r>
          </w:p>
        </w:tc>
        <w:tc>
          <w:tcPr>
            <w:tcW w:w="4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2D01E86" w14:textId="77777777" w:rsidR="00736418" w:rsidRPr="00736418" w:rsidRDefault="00736418" w:rsidP="00736418">
            <w:pPr>
              <w:ind w:right="80"/>
              <w:rPr>
                <w:color w:val="000000"/>
              </w:rPr>
            </w:pPr>
            <w:r w:rsidRPr="00736418">
              <w:rPr>
                <w:rFonts w:eastAsia="Calibri" w:cs="Calibri"/>
                <w:color w:val="000000"/>
              </w:rPr>
              <w:t>Workshops</w:t>
            </w:r>
          </w:p>
        </w:tc>
      </w:tr>
      <w:tr w:rsidR="00736418" w:rsidRPr="00736418" w14:paraId="0B27ACFD" w14:textId="77777777" w:rsidTr="00736418"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68A2860" w14:textId="77777777" w:rsidR="00736418" w:rsidRPr="00736418" w:rsidRDefault="00736418" w:rsidP="00736418">
            <w:pPr>
              <w:ind w:right="70"/>
              <w:rPr>
                <w:color w:val="000000"/>
              </w:rPr>
            </w:pPr>
            <w:r w:rsidRPr="00736418">
              <w:rPr>
                <w:rFonts w:eastAsia="Calibri" w:cs="Calibri"/>
                <w:color w:val="000000"/>
              </w:rPr>
              <w:t>3:15 PM</w:t>
            </w:r>
          </w:p>
        </w:tc>
        <w:tc>
          <w:tcPr>
            <w:tcW w:w="2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D3BCD54" w14:textId="77777777" w:rsidR="00736418" w:rsidRPr="00736418" w:rsidRDefault="00736418" w:rsidP="00736418">
            <w:pPr>
              <w:ind w:right="83"/>
              <w:rPr>
                <w:color w:val="000000"/>
              </w:rPr>
            </w:pPr>
            <w:r w:rsidRPr="00736418">
              <w:rPr>
                <w:rFonts w:eastAsia="Calibri" w:cs="Calibri"/>
                <w:color w:val="000000"/>
              </w:rPr>
              <w:t>4:30 PM</w:t>
            </w:r>
          </w:p>
        </w:tc>
        <w:tc>
          <w:tcPr>
            <w:tcW w:w="4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A410347" w14:textId="77777777" w:rsidR="00736418" w:rsidRPr="00736418" w:rsidRDefault="00736418" w:rsidP="00736418">
            <w:pPr>
              <w:ind w:right="80"/>
              <w:rPr>
                <w:color w:val="000000"/>
              </w:rPr>
            </w:pPr>
            <w:r w:rsidRPr="00736418">
              <w:rPr>
                <w:rFonts w:eastAsia="Calibri" w:cs="Calibri"/>
                <w:color w:val="000000"/>
              </w:rPr>
              <w:t>Workshops</w:t>
            </w:r>
          </w:p>
        </w:tc>
      </w:tr>
      <w:tr w:rsidR="00736418" w:rsidRPr="00736418" w14:paraId="19772CB6" w14:textId="77777777" w:rsidTr="00736418">
        <w:tc>
          <w:tcPr>
            <w:tcW w:w="93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272" w:themeFill="text1"/>
            <w:tcMar>
              <w:left w:w="108" w:type="dxa"/>
              <w:right w:w="108" w:type="dxa"/>
            </w:tcMar>
            <w:vAlign w:val="bottom"/>
          </w:tcPr>
          <w:p w14:paraId="0D15D41E" w14:textId="5C5F3EC2" w:rsidR="00736418" w:rsidRPr="00736418" w:rsidRDefault="00736418" w:rsidP="00736418">
            <w:pPr>
              <w:rPr>
                <w:color w:val="000000"/>
              </w:rPr>
            </w:pPr>
            <w:r w:rsidRPr="00736418">
              <w:rPr>
                <w:rFonts w:eastAsia="Calibri" w:cs="Calibri"/>
                <w:color w:val="FFFFFF" w:themeColor="background1"/>
                <w:sz w:val="24"/>
                <w:szCs w:val="24"/>
              </w:rPr>
              <w:t>Wednesday, 10/8/2025</w:t>
            </w:r>
          </w:p>
        </w:tc>
      </w:tr>
      <w:tr w:rsidR="00736418" w:rsidRPr="00736418" w14:paraId="566014F3" w14:textId="77777777" w:rsidTr="00736418"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7B7C25B" w14:textId="77777777" w:rsidR="00736418" w:rsidRPr="00736418" w:rsidRDefault="00736418" w:rsidP="00736418">
            <w:pPr>
              <w:ind w:right="70"/>
              <w:rPr>
                <w:color w:val="000000"/>
              </w:rPr>
            </w:pPr>
            <w:r w:rsidRPr="00736418">
              <w:rPr>
                <w:rFonts w:eastAsia="Calibri" w:cs="Calibri"/>
                <w:color w:val="000000"/>
              </w:rPr>
              <w:t>8:30 AM</w:t>
            </w:r>
          </w:p>
        </w:tc>
        <w:tc>
          <w:tcPr>
            <w:tcW w:w="2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FA7E152" w14:textId="77777777" w:rsidR="00736418" w:rsidRPr="00736418" w:rsidRDefault="00736418" w:rsidP="00736418">
            <w:pPr>
              <w:ind w:right="83"/>
              <w:rPr>
                <w:color w:val="000000"/>
              </w:rPr>
            </w:pPr>
            <w:r w:rsidRPr="00736418">
              <w:rPr>
                <w:rFonts w:eastAsia="Calibri" w:cs="Calibri"/>
                <w:color w:val="000000"/>
              </w:rPr>
              <w:t>2:30 PM</w:t>
            </w:r>
          </w:p>
        </w:tc>
        <w:tc>
          <w:tcPr>
            <w:tcW w:w="4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67BCC7A" w14:textId="77777777" w:rsidR="00736418" w:rsidRPr="00736418" w:rsidRDefault="00736418" w:rsidP="00736418">
            <w:pPr>
              <w:ind w:right="80"/>
              <w:rPr>
                <w:color w:val="000000"/>
              </w:rPr>
            </w:pPr>
            <w:r w:rsidRPr="00736418">
              <w:rPr>
                <w:rFonts w:eastAsia="Calibri" w:cs="Calibri"/>
                <w:color w:val="000000"/>
              </w:rPr>
              <w:t>Exhibit Hall Open</w:t>
            </w:r>
          </w:p>
        </w:tc>
      </w:tr>
      <w:tr w:rsidR="00736418" w:rsidRPr="00736418" w14:paraId="1F45DE6C" w14:textId="77777777" w:rsidTr="00736418"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7992033" w14:textId="77777777" w:rsidR="00736418" w:rsidRPr="00736418" w:rsidRDefault="00736418" w:rsidP="00736418">
            <w:pPr>
              <w:ind w:right="70"/>
              <w:rPr>
                <w:color w:val="000000"/>
              </w:rPr>
            </w:pPr>
            <w:r w:rsidRPr="00736418">
              <w:rPr>
                <w:rFonts w:eastAsia="Calibri" w:cs="Calibri"/>
                <w:color w:val="000000"/>
              </w:rPr>
              <w:t>9:00 AM</w:t>
            </w:r>
          </w:p>
        </w:tc>
        <w:tc>
          <w:tcPr>
            <w:tcW w:w="2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8752AE1" w14:textId="77777777" w:rsidR="00736418" w:rsidRPr="00736418" w:rsidRDefault="00736418" w:rsidP="00736418">
            <w:pPr>
              <w:ind w:right="83"/>
              <w:rPr>
                <w:color w:val="000000"/>
              </w:rPr>
            </w:pPr>
            <w:r w:rsidRPr="00736418">
              <w:rPr>
                <w:rFonts w:eastAsia="Calibri" w:cs="Calibri"/>
                <w:color w:val="000000"/>
              </w:rPr>
              <w:t>10:15 AM</w:t>
            </w:r>
          </w:p>
        </w:tc>
        <w:tc>
          <w:tcPr>
            <w:tcW w:w="4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1FAD839" w14:textId="77777777" w:rsidR="00736418" w:rsidRPr="00736418" w:rsidRDefault="00736418" w:rsidP="00736418">
            <w:pPr>
              <w:ind w:right="80"/>
              <w:rPr>
                <w:color w:val="000000"/>
              </w:rPr>
            </w:pPr>
            <w:r w:rsidRPr="00736418">
              <w:rPr>
                <w:rFonts w:eastAsia="Calibri" w:cs="Calibri"/>
                <w:color w:val="000000"/>
              </w:rPr>
              <w:t>Workshops</w:t>
            </w:r>
          </w:p>
        </w:tc>
      </w:tr>
      <w:tr w:rsidR="00736418" w:rsidRPr="00736418" w14:paraId="24247B47" w14:textId="77777777" w:rsidTr="00736418"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4D66A11" w14:textId="77777777" w:rsidR="00736418" w:rsidRPr="00736418" w:rsidRDefault="00736418" w:rsidP="00736418">
            <w:pPr>
              <w:ind w:right="70"/>
              <w:rPr>
                <w:color w:val="000000"/>
              </w:rPr>
            </w:pPr>
            <w:r w:rsidRPr="00736418">
              <w:rPr>
                <w:rFonts w:eastAsia="Calibri" w:cs="Calibri"/>
                <w:color w:val="000000"/>
              </w:rPr>
              <w:t>10:45 AM</w:t>
            </w:r>
          </w:p>
        </w:tc>
        <w:tc>
          <w:tcPr>
            <w:tcW w:w="2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0AFBF68" w14:textId="77777777" w:rsidR="00736418" w:rsidRPr="00736418" w:rsidRDefault="00736418" w:rsidP="00736418">
            <w:pPr>
              <w:ind w:right="83"/>
              <w:rPr>
                <w:color w:val="000000"/>
              </w:rPr>
            </w:pPr>
            <w:r w:rsidRPr="00736418">
              <w:rPr>
                <w:rFonts w:eastAsia="Calibri" w:cs="Calibri"/>
                <w:color w:val="000000"/>
              </w:rPr>
              <w:t>12:00 PM</w:t>
            </w:r>
          </w:p>
        </w:tc>
        <w:tc>
          <w:tcPr>
            <w:tcW w:w="4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14EB938" w14:textId="77777777" w:rsidR="00736418" w:rsidRPr="00736418" w:rsidRDefault="00736418" w:rsidP="00736418">
            <w:pPr>
              <w:ind w:right="80"/>
              <w:rPr>
                <w:color w:val="000000"/>
              </w:rPr>
            </w:pPr>
            <w:r w:rsidRPr="00736418">
              <w:rPr>
                <w:rFonts w:eastAsia="Calibri" w:cs="Calibri"/>
                <w:color w:val="000000"/>
              </w:rPr>
              <w:t>Workshops</w:t>
            </w:r>
          </w:p>
        </w:tc>
      </w:tr>
      <w:tr w:rsidR="00736418" w:rsidRPr="00736418" w14:paraId="5BC763CA" w14:textId="77777777" w:rsidTr="00736418"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0425BF9" w14:textId="77777777" w:rsidR="00736418" w:rsidRPr="00736418" w:rsidRDefault="00736418" w:rsidP="00736418">
            <w:pPr>
              <w:ind w:right="70"/>
              <w:rPr>
                <w:color w:val="000000"/>
              </w:rPr>
            </w:pPr>
            <w:r w:rsidRPr="00736418">
              <w:rPr>
                <w:rFonts w:eastAsia="Calibri" w:cs="Calibri"/>
                <w:color w:val="000000"/>
              </w:rPr>
              <w:t>12:15 PM</w:t>
            </w:r>
          </w:p>
        </w:tc>
        <w:tc>
          <w:tcPr>
            <w:tcW w:w="2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CCF096C" w14:textId="77777777" w:rsidR="00736418" w:rsidRPr="00736418" w:rsidRDefault="00736418" w:rsidP="00736418">
            <w:pPr>
              <w:ind w:right="83"/>
              <w:rPr>
                <w:color w:val="000000"/>
              </w:rPr>
            </w:pPr>
            <w:r w:rsidRPr="00736418">
              <w:rPr>
                <w:rFonts w:eastAsia="Calibri" w:cs="Calibri"/>
                <w:color w:val="000000"/>
              </w:rPr>
              <w:t>1:15 PM</w:t>
            </w:r>
          </w:p>
        </w:tc>
        <w:tc>
          <w:tcPr>
            <w:tcW w:w="4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DA91CEB" w14:textId="77777777" w:rsidR="00736418" w:rsidRPr="00736418" w:rsidRDefault="00736418" w:rsidP="00736418">
            <w:pPr>
              <w:ind w:right="80"/>
              <w:rPr>
                <w:color w:val="000000"/>
              </w:rPr>
            </w:pPr>
            <w:r w:rsidRPr="00736418">
              <w:rPr>
                <w:rFonts w:eastAsia="Calibri" w:cs="Calibri"/>
                <w:color w:val="000000"/>
              </w:rPr>
              <w:t>Lunch</w:t>
            </w:r>
          </w:p>
        </w:tc>
      </w:tr>
      <w:tr w:rsidR="00736418" w:rsidRPr="00736418" w14:paraId="50A6D33A" w14:textId="77777777" w:rsidTr="00736418"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09B9EC8" w14:textId="77777777" w:rsidR="00736418" w:rsidRPr="00736418" w:rsidRDefault="00736418" w:rsidP="00736418">
            <w:pPr>
              <w:ind w:right="70"/>
              <w:rPr>
                <w:color w:val="000000"/>
              </w:rPr>
            </w:pPr>
            <w:r w:rsidRPr="00736418">
              <w:rPr>
                <w:rFonts w:eastAsia="Calibri" w:cs="Calibri"/>
                <w:color w:val="000000"/>
              </w:rPr>
              <w:t>1:30 PM</w:t>
            </w:r>
          </w:p>
        </w:tc>
        <w:tc>
          <w:tcPr>
            <w:tcW w:w="2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D270458" w14:textId="77777777" w:rsidR="00736418" w:rsidRPr="00736418" w:rsidRDefault="00736418" w:rsidP="00736418">
            <w:pPr>
              <w:ind w:right="83"/>
              <w:rPr>
                <w:color w:val="000000"/>
              </w:rPr>
            </w:pPr>
            <w:r w:rsidRPr="00736418">
              <w:rPr>
                <w:rFonts w:eastAsia="Calibri" w:cs="Calibri"/>
                <w:color w:val="000000"/>
              </w:rPr>
              <w:t>2:15 PM</w:t>
            </w:r>
          </w:p>
        </w:tc>
        <w:tc>
          <w:tcPr>
            <w:tcW w:w="4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CDE8BD3" w14:textId="77777777" w:rsidR="00736418" w:rsidRPr="00736418" w:rsidRDefault="00736418" w:rsidP="00736418">
            <w:pPr>
              <w:ind w:right="80"/>
              <w:rPr>
                <w:color w:val="000000"/>
              </w:rPr>
            </w:pPr>
            <w:r w:rsidRPr="00736418">
              <w:rPr>
                <w:rFonts w:eastAsia="Calibri" w:cs="Calibri"/>
                <w:color w:val="000000"/>
              </w:rPr>
              <w:t>Roundtables</w:t>
            </w:r>
          </w:p>
        </w:tc>
      </w:tr>
      <w:tr w:rsidR="00736418" w:rsidRPr="00736418" w14:paraId="79FD1DEF" w14:textId="77777777" w:rsidTr="00736418"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D86B1BA" w14:textId="77777777" w:rsidR="00736418" w:rsidRPr="00736418" w:rsidRDefault="00736418" w:rsidP="00736418">
            <w:pPr>
              <w:ind w:right="70"/>
              <w:rPr>
                <w:color w:val="000000"/>
              </w:rPr>
            </w:pPr>
            <w:r w:rsidRPr="00736418">
              <w:rPr>
                <w:rFonts w:eastAsia="Calibri" w:cs="Calibri"/>
                <w:color w:val="000000"/>
              </w:rPr>
              <w:t>2:30 PM</w:t>
            </w:r>
          </w:p>
        </w:tc>
        <w:tc>
          <w:tcPr>
            <w:tcW w:w="2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35CDEED" w14:textId="77777777" w:rsidR="00736418" w:rsidRPr="00736418" w:rsidRDefault="00736418" w:rsidP="00736418">
            <w:pPr>
              <w:ind w:right="83"/>
              <w:rPr>
                <w:color w:val="000000"/>
              </w:rPr>
            </w:pPr>
            <w:r w:rsidRPr="00736418">
              <w:rPr>
                <w:rFonts w:eastAsia="Calibri" w:cs="Calibri"/>
                <w:color w:val="000000"/>
              </w:rPr>
              <w:t>4:00 PM</w:t>
            </w:r>
          </w:p>
        </w:tc>
        <w:tc>
          <w:tcPr>
            <w:tcW w:w="4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CE0DFF9" w14:textId="77777777" w:rsidR="00736418" w:rsidRPr="00736418" w:rsidRDefault="00736418" w:rsidP="00736418">
            <w:pPr>
              <w:ind w:right="80"/>
              <w:rPr>
                <w:color w:val="000000"/>
              </w:rPr>
            </w:pPr>
            <w:r w:rsidRPr="00736418">
              <w:rPr>
                <w:rFonts w:eastAsia="Calibri" w:cs="Calibri"/>
                <w:color w:val="000000"/>
              </w:rPr>
              <w:t>General Session</w:t>
            </w:r>
          </w:p>
        </w:tc>
      </w:tr>
    </w:tbl>
    <w:p w14:paraId="3EEB2ADF" w14:textId="77777777" w:rsidR="002D00E8" w:rsidRDefault="002D00E8" w:rsidP="00704665">
      <w:pPr>
        <w:pStyle w:val="Heading1"/>
      </w:pPr>
    </w:p>
    <w:p w14:paraId="63A18FE6" w14:textId="5ED884E7" w:rsidR="00E35E00" w:rsidRDefault="00704665" w:rsidP="00704665">
      <w:pPr>
        <w:pStyle w:val="Heading1"/>
      </w:pPr>
      <w:r>
        <w:t>Conference Cost</w:t>
      </w:r>
    </w:p>
    <w:p w14:paraId="4685A72C" w14:textId="53EE1128" w:rsidR="002759AF" w:rsidRDefault="002759AF" w:rsidP="002759AF">
      <w:pPr>
        <w:pStyle w:val="Heading3"/>
      </w:pPr>
      <w:r>
        <w:t>Registration</w:t>
      </w:r>
    </w:p>
    <w:p w14:paraId="06E507BF" w14:textId="77777777" w:rsidR="002759AF" w:rsidRDefault="002759AF" w:rsidP="002759AF">
      <w:pPr>
        <w:rPr>
          <w:sz w:val="12"/>
          <w:szCs w:val="12"/>
        </w:rPr>
      </w:pPr>
    </w:p>
    <w:p w14:paraId="5ABAC42A" w14:textId="56F52F6A" w:rsidR="002759AF" w:rsidRPr="009F365B" w:rsidRDefault="009F365B" w:rsidP="000275E3">
      <w:pPr>
        <w:pStyle w:val="BodyText"/>
        <w:rPr>
          <w:rStyle w:val="Emphasis"/>
        </w:rPr>
      </w:pPr>
      <w:r w:rsidRPr="009F365B">
        <w:rPr>
          <w:rStyle w:val="Emphasis"/>
        </w:rPr>
        <w:t>(</w:t>
      </w:r>
      <w:r w:rsidR="002759AF" w:rsidRPr="009F365B">
        <w:rPr>
          <w:rStyle w:val="Emphasis"/>
        </w:rPr>
        <w:t xml:space="preserve">Take advantage of cost savings by registering before Early Bird rates end </w:t>
      </w:r>
      <w:r w:rsidR="00592636" w:rsidRPr="009F365B">
        <w:rPr>
          <w:rStyle w:val="Emphasis"/>
        </w:rPr>
        <w:t xml:space="preserve">on </w:t>
      </w:r>
      <w:r w:rsidR="002759AF" w:rsidRPr="009F365B">
        <w:rPr>
          <w:rStyle w:val="Emphasis"/>
        </w:rPr>
        <w:t>July 24, 2025.</w:t>
      </w:r>
      <w:r w:rsidRPr="009F365B">
        <w:rPr>
          <w:rStyle w:val="Emphasis"/>
        </w:rPr>
        <w:t>)</w:t>
      </w:r>
    </w:p>
    <w:p w14:paraId="0890D814" w14:textId="77777777" w:rsidR="000275E3" w:rsidRPr="000275E3" w:rsidRDefault="000275E3" w:rsidP="000275E3">
      <w:pPr>
        <w:pStyle w:val="BodyText"/>
        <w:rPr>
          <w:sz w:val="12"/>
          <w:szCs w:val="12"/>
        </w:rPr>
      </w:pPr>
    </w:p>
    <w:tbl>
      <w:tblPr>
        <w:tblW w:w="9350" w:type="dxa"/>
        <w:tblLook w:val="04A0" w:firstRow="1" w:lastRow="0" w:firstColumn="1" w:lastColumn="0" w:noHBand="0" w:noVBand="1"/>
      </w:tblPr>
      <w:tblGrid>
        <w:gridCol w:w="5660"/>
        <w:gridCol w:w="1890"/>
        <w:gridCol w:w="1800"/>
      </w:tblGrid>
      <w:tr w:rsidR="002759AF" w:rsidRPr="00736418" w14:paraId="743A356A" w14:textId="77777777" w:rsidTr="002759AF"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4F6F7" w:themeFill="accent2" w:themeFillTint="33"/>
            <w:tcMar>
              <w:left w:w="108" w:type="dxa"/>
              <w:right w:w="108" w:type="dxa"/>
            </w:tcMar>
            <w:vAlign w:val="bottom"/>
          </w:tcPr>
          <w:p w14:paraId="5ADD43AB" w14:textId="2CF86A88" w:rsidR="002759AF" w:rsidRPr="00736418" w:rsidRDefault="002759AF">
            <w:pPr>
              <w:ind w:right="-6"/>
              <w:jc w:val="center"/>
              <w:rPr>
                <w:color w:val="000000"/>
              </w:rPr>
            </w:pPr>
            <w:r>
              <w:rPr>
                <w:color w:val="000000"/>
              </w:rPr>
              <w:t>TICKET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4F6F7" w:themeFill="accent2" w:themeFillTint="33"/>
            <w:tcMar>
              <w:left w:w="108" w:type="dxa"/>
              <w:right w:w="108" w:type="dxa"/>
            </w:tcMar>
            <w:vAlign w:val="bottom"/>
          </w:tcPr>
          <w:p w14:paraId="7579EA82" w14:textId="49BB6637" w:rsidR="002759AF" w:rsidRPr="00736418" w:rsidRDefault="002759AF">
            <w:pPr>
              <w:ind w:right="-7"/>
              <w:jc w:val="center"/>
              <w:rPr>
                <w:color w:val="000000"/>
              </w:rPr>
            </w:pPr>
            <w:r>
              <w:rPr>
                <w:rFonts w:eastAsia="Calibri" w:cs="Calibri"/>
                <w:color w:val="000000"/>
              </w:rPr>
              <w:t>EARLY BIRD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4F6F7" w:themeFill="accent2" w:themeFillTint="33"/>
            <w:tcMar>
              <w:left w:w="108" w:type="dxa"/>
              <w:right w:w="108" w:type="dxa"/>
            </w:tcMar>
            <w:vAlign w:val="bottom"/>
          </w:tcPr>
          <w:p w14:paraId="612672F0" w14:textId="4FD44188" w:rsidR="002759AF" w:rsidRPr="00736418" w:rsidRDefault="002759AF">
            <w:pPr>
              <w:ind w:right="80"/>
              <w:jc w:val="center"/>
              <w:rPr>
                <w:color w:val="000000"/>
              </w:rPr>
            </w:pPr>
            <w:r>
              <w:rPr>
                <w:rFonts w:eastAsia="Calibri" w:cs="Calibri"/>
                <w:color w:val="000000"/>
              </w:rPr>
              <w:t>REGULAR</w:t>
            </w:r>
          </w:p>
        </w:tc>
      </w:tr>
      <w:tr w:rsidR="002759AF" w:rsidRPr="00736418" w14:paraId="67E25271" w14:textId="77777777" w:rsidTr="002759AF"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202C40" w14:textId="7CC4AD8A" w:rsidR="002759AF" w:rsidRPr="00736418" w:rsidRDefault="002759AF">
            <w:pPr>
              <w:ind w:right="70"/>
              <w:rPr>
                <w:color w:val="000000"/>
              </w:rPr>
            </w:pPr>
            <w:r>
              <w:rPr>
                <w:rFonts w:eastAsia="Calibri" w:cs="Calibri"/>
                <w:color w:val="000000"/>
              </w:rPr>
              <w:t>Full-Day Learning Add-On Training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4E8020" w14:textId="1CF4B9B0" w:rsidR="002759AF" w:rsidRPr="00736418" w:rsidRDefault="002759AF">
            <w:pPr>
              <w:ind w:right="72"/>
              <w:jc w:val="center"/>
              <w:rPr>
                <w:color w:val="000000"/>
              </w:rPr>
            </w:pPr>
            <w:r>
              <w:rPr>
                <w:color w:val="000000"/>
              </w:rPr>
              <w:t>$221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95FC41" w14:textId="0A8234DD" w:rsidR="002759AF" w:rsidRPr="00736418" w:rsidRDefault="002759AF">
            <w:pPr>
              <w:ind w:right="80"/>
              <w:jc w:val="center"/>
              <w:rPr>
                <w:color w:val="000000"/>
              </w:rPr>
            </w:pPr>
            <w:r>
              <w:rPr>
                <w:rFonts w:eastAsia="Calibri" w:cs="Calibri"/>
                <w:color w:val="000000"/>
              </w:rPr>
              <w:t>$275</w:t>
            </w:r>
          </w:p>
        </w:tc>
      </w:tr>
      <w:tr w:rsidR="002759AF" w:rsidRPr="00736418" w14:paraId="262A57AA" w14:textId="77777777" w:rsidTr="002759AF"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CD10E7" w14:textId="1569043E" w:rsidR="002759AF" w:rsidRDefault="002759AF">
            <w:pPr>
              <w:ind w:right="7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Half-Day Learning Add-On Training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0E49B4" w14:textId="656879E9" w:rsidR="002759AF" w:rsidRDefault="002759AF">
            <w:pPr>
              <w:ind w:right="72"/>
              <w:jc w:val="center"/>
              <w:rPr>
                <w:color w:val="000000"/>
              </w:rPr>
            </w:pPr>
            <w:r>
              <w:rPr>
                <w:color w:val="000000"/>
              </w:rPr>
              <w:t>$105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2E6BCA" w14:textId="6E3438CF" w:rsidR="002759AF" w:rsidRDefault="002759AF">
            <w:pPr>
              <w:ind w:right="80"/>
              <w:jc w:val="center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$165</w:t>
            </w:r>
          </w:p>
        </w:tc>
      </w:tr>
      <w:tr w:rsidR="002759AF" w:rsidRPr="00736418" w14:paraId="23A3D9D9" w14:textId="77777777" w:rsidTr="002759AF"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4367DD" w14:textId="336F8C8C" w:rsidR="002759AF" w:rsidRDefault="002759AF">
            <w:pPr>
              <w:ind w:right="7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General Attendee: Main Conference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F47029" w14:textId="45DC7372" w:rsidR="002759AF" w:rsidRDefault="002759AF">
            <w:pPr>
              <w:ind w:right="72"/>
              <w:jc w:val="center"/>
              <w:rPr>
                <w:color w:val="000000"/>
              </w:rPr>
            </w:pPr>
            <w:r>
              <w:rPr>
                <w:color w:val="000000"/>
              </w:rPr>
              <w:t>$775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7FBDDF" w14:textId="16BE436D" w:rsidR="002759AF" w:rsidRDefault="002759AF">
            <w:pPr>
              <w:ind w:right="80"/>
              <w:jc w:val="center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$970</w:t>
            </w:r>
          </w:p>
        </w:tc>
      </w:tr>
      <w:tr w:rsidR="002759AF" w:rsidRPr="00736418" w14:paraId="6A6F9BD1" w14:textId="77777777" w:rsidTr="002759AF"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5B9427" w14:textId="2685583A" w:rsidR="002759AF" w:rsidRDefault="002759AF">
            <w:pPr>
              <w:ind w:right="7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Student Attendee: Main Conference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4F77CE" w14:textId="0A6B4C3D" w:rsidR="002759AF" w:rsidRDefault="002759AF">
            <w:pPr>
              <w:ind w:right="72"/>
              <w:jc w:val="center"/>
              <w:rPr>
                <w:color w:val="000000"/>
              </w:rPr>
            </w:pPr>
            <w:r>
              <w:rPr>
                <w:color w:val="000000"/>
              </w:rPr>
              <w:t>$389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B3F94B" w14:textId="53A44B42" w:rsidR="002759AF" w:rsidRDefault="002759AF">
            <w:pPr>
              <w:ind w:right="80"/>
              <w:jc w:val="center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$389</w:t>
            </w:r>
          </w:p>
        </w:tc>
      </w:tr>
      <w:tr w:rsidR="002759AF" w:rsidRPr="00736418" w14:paraId="252D4F11" w14:textId="77777777" w:rsidTr="002759AF"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733225" w14:textId="1E585851" w:rsidR="002759AF" w:rsidRDefault="002759AF">
            <w:pPr>
              <w:ind w:right="7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All Access Pass: Main Conference &amp; Exhibitor (Nonprofit)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57AFBA" w14:textId="4180312C" w:rsidR="002759AF" w:rsidRDefault="002759AF">
            <w:pPr>
              <w:ind w:right="72"/>
              <w:jc w:val="center"/>
              <w:rPr>
                <w:color w:val="000000"/>
              </w:rPr>
            </w:pPr>
            <w:r>
              <w:rPr>
                <w:color w:val="000000"/>
              </w:rPr>
              <w:t>$995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FD36D4" w14:textId="1CCE0C92" w:rsidR="002759AF" w:rsidRDefault="002759AF">
            <w:pPr>
              <w:ind w:right="80"/>
              <w:jc w:val="center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$1175</w:t>
            </w:r>
          </w:p>
        </w:tc>
      </w:tr>
      <w:tr w:rsidR="002759AF" w:rsidRPr="00736418" w14:paraId="3B9F73D2" w14:textId="77777777" w:rsidTr="002759AF"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836733" w14:textId="0A211C27" w:rsidR="002759AF" w:rsidRDefault="002759AF">
            <w:pPr>
              <w:ind w:right="7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All Access Pass: Main Conference &amp; Exhibitor (For-Profit)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1B10EE" w14:textId="39819F30" w:rsidR="002759AF" w:rsidRDefault="002759AF">
            <w:pPr>
              <w:ind w:right="72"/>
              <w:jc w:val="center"/>
              <w:rPr>
                <w:color w:val="000000"/>
              </w:rPr>
            </w:pPr>
            <w:r>
              <w:rPr>
                <w:color w:val="000000"/>
              </w:rPr>
              <w:t>$1450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65489D" w14:textId="47A95022" w:rsidR="002759AF" w:rsidRDefault="002759AF">
            <w:pPr>
              <w:ind w:right="80"/>
              <w:jc w:val="center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$1640</w:t>
            </w:r>
          </w:p>
        </w:tc>
      </w:tr>
      <w:tr w:rsidR="002759AF" w:rsidRPr="00736418" w14:paraId="37056948" w14:textId="77777777" w:rsidTr="002759AF"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7A5DA0" w14:textId="72241B82" w:rsidR="002759AF" w:rsidRDefault="002759AF">
            <w:pPr>
              <w:ind w:right="7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Social Butterfly: Social Media Ads (Nonprofit)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66A2D0" w14:textId="18EA2DA0" w:rsidR="002759AF" w:rsidRDefault="002759AF">
            <w:pPr>
              <w:ind w:right="72"/>
              <w:jc w:val="center"/>
              <w:rPr>
                <w:color w:val="000000"/>
              </w:rPr>
            </w:pPr>
            <w:r>
              <w:rPr>
                <w:color w:val="000000"/>
              </w:rPr>
              <w:t>$499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80B750" w14:textId="49B4B000" w:rsidR="002759AF" w:rsidRDefault="002759AF">
            <w:pPr>
              <w:ind w:right="80"/>
              <w:jc w:val="center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$499</w:t>
            </w:r>
          </w:p>
        </w:tc>
      </w:tr>
      <w:tr w:rsidR="002759AF" w:rsidRPr="00736418" w14:paraId="6DA1FEB8" w14:textId="77777777" w:rsidTr="002759AF"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52E8B2" w14:textId="75810F59" w:rsidR="002759AF" w:rsidRDefault="002759AF" w:rsidP="002759AF">
            <w:pPr>
              <w:ind w:right="7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Social Butterfly: Social Media Ads (For-Profit)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B5ADE9" w14:textId="5374AA93" w:rsidR="002759AF" w:rsidRDefault="002759AF" w:rsidP="002759AF">
            <w:pPr>
              <w:ind w:right="72"/>
              <w:jc w:val="center"/>
              <w:rPr>
                <w:color w:val="000000"/>
              </w:rPr>
            </w:pPr>
            <w:r>
              <w:rPr>
                <w:color w:val="000000"/>
              </w:rPr>
              <w:t>$699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DD94CB" w14:textId="6570CA01" w:rsidR="002759AF" w:rsidRDefault="002759AF" w:rsidP="002759AF">
            <w:pPr>
              <w:ind w:right="80"/>
              <w:jc w:val="center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$699</w:t>
            </w:r>
          </w:p>
        </w:tc>
      </w:tr>
      <w:tr w:rsidR="002759AF" w:rsidRPr="00736418" w14:paraId="05C0BFE7" w14:textId="77777777" w:rsidTr="002759AF"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66FC2E" w14:textId="32834C35" w:rsidR="002759AF" w:rsidRDefault="002759AF" w:rsidP="002759AF">
            <w:pPr>
              <w:ind w:right="7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Highlight Reel: Conference App Ad (Nonprofit)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E57423" w14:textId="0CE554EF" w:rsidR="002759AF" w:rsidRDefault="002759AF" w:rsidP="002759AF">
            <w:pPr>
              <w:ind w:right="72"/>
              <w:jc w:val="center"/>
              <w:rPr>
                <w:color w:val="000000"/>
              </w:rPr>
            </w:pPr>
            <w:r>
              <w:rPr>
                <w:color w:val="000000"/>
              </w:rPr>
              <w:t>$299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A52D1F" w14:textId="30F44438" w:rsidR="002759AF" w:rsidRDefault="002759AF" w:rsidP="002759AF">
            <w:pPr>
              <w:ind w:right="80"/>
              <w:jc w:val="center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$299</w:t>
            </w:r>
          </w:p>
        </w:tc>
      </w:tr>
      <w:tr w:rsidR="002759AF" w:rsidRPr="00736418" w14:paraId="75566922" w14:textId="77777777" w:rsidTr="002759AF"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68C96B" w14:textId="5A163521" w:rsidR="002759AF" w:rsidRDefault="002759AF" w:rsidP="002759AF">
            <w:pPr>
              <w:ind w:right="7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Highlight Reel: Conference App Ad (For-Profit)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03D188" w14:textId="70160E70" w:rsidR="002759AF" w:rsidRDefault="002759AF" w:rsidP="002759AF">
            <w:pPr>
              <w:ind w:right="72"/>
              <w:jc w:val="center"/>
              <w:rPr>
                <w:color w:val="000000"/>
              </w:rPr>
            </w:pPr>
            <w:r>
              <w:rPr>
                <w:color w:val="000000"/>
              </w:rPr>
              <w:t>$499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8A2911" w14:textId="1C8E400C" w:rsidR="002759AF" w:rsidRDefault="002759AF" w:rsidP="002759AF">
            <w:pPr>
              <w:ind w:right="80"/>
              <w:jc w:val="center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$499</w:t>
            </w:r>
          </w:p>
        </w:tc>
      </w:tr>
    </w:tbl>
    <w:p w14:paraId="382A09F9" w14:textId="77777777" w:rsidR="002759AF" w:rsidRDefault="002759AF" w:rsidP="002759AF"/>
    <w:p w14:paraId="2C600226" w14:textId="77777777" w:rsidR="000275E3" w:rsidRDefault="000275E3" w:rsidP="002759AF"/>
    <w:p w14:paraId="45959AE7" w14:textId="34F7B0BE" w:rsidR="002759AF" w:rsidRDefault="002759AF" w:rsidP="002759AF">
      <w:pPr>
        <w:pStyle w:val="Heading3"/>
      </w:pPr>
      <w:r>
        <w:t>Accommodations</w:t>
      </w:r>
    </w:p>
    <w:p w14:paraId="5C7004DB" w14:textId="77777777" w:rsidR="002759AF" w:rsidRDefault="002759AF" w:rsidP="002759AF">
      <w:pPr>
        <w:rPr>
          <w:sz w:val="12"/>
          <w:szCs w:val="12"/>
        </w:rPr>
      </w:pPr>
    </w:p>
    <w:p w14:paraId="5DA4B23A" w14:textId="0612EC0A" w:rsidR="002759AF" w:rsidRDefault="002759AF" w:rsidP="000275E3">
      <w:pPr>
        <w:pStyle w:val="BodyText"/>
      </w:pPr>
      <w:r w:rsidRPr="000275E3">
        <w:t>Grand Hyatt Atlanta in Buckhead</w:t>
      </w:r>
    </w:p>
    <w:p w14:paraId="5DD54660" w14:textId="7431A219" w:rsidR="002F7DC9" w:rsidRPr="002F7DC9" w:rsidRDefault="002F7DC9" w:rsidP="000275E3">
      <w:pPr>
        <w:pStyle w:val="BodyText"/>
        <w:rPr>
          <w:rStyle w:val="Emphasis"/>
        </w:rPr>
      </w:pPr>
      <w:r>
        <w:rPr>
          <w:rStyle w:val="Emphasis"/>
        </w:rPr>
        <w:t>(Reserve a room early to take advantage of group rates, before the room block sells out.)</w:t>
      </w:r>
    </w:p>
    <w:p w14:paraId="745C6406" w14:textId="77777777" w:rsidR="000275E3" w:rsidRPr="000275E3" w:rsidRDefault="000275E3" w:rsidP="000275E3">
      <w:pPr>
        <w:pStyle w:val="BodyText"/>
        <w:rPr>
          <w:sz w:val="12"/>
          <w:szCs w:val="12"/>
        </w:rPr>
      </w:pPr>
    </w:p>
    <w:tbl>
      <w:tblPr>
        <w:tblW w:w="9350" w:type="dxa"/>
        <w:tblLook w:val="04A0" w:firstRow="1" w:lastRow="0" w:firstColumn="1" w:lastColumn="0" w:noHBand="0" w:noVBand="1"/>
      </w:tblPr>
      <w:tblGrid>
        <w:gridCol w:w="3680"/>
        <w:gridCol w:w="2070"/>
        <w:gridCol w:w="1980"/>
        <w:gridCol w:w="1620"/>
      </w:tblGrid>
      <w:tr w:rsidR="00704665" w:rsidRPr="00736418" w14:paraId="334607B4" w14:textId="36E0F94B" w:rsidTr="000275E3"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4F6F7" w:themeFill="accent2" w:themeFillTint="33"/>
            <w:tcMar>
              <w:left w:w="108" w:type="dxa"/>
              <w:right w:w="108" w:type="dxa"/>
            </w:tcMar>
            <w:vAlign w:val="bottom"/>
          </w:tcPr>
          <w:p w14:paraId="27A2274C" w14:textId="304A823F" w:rsidR="00704665" w:rsidRPr="00736418" w:rsidRDefault="002759AF" w:rsidP="00704665">
            <w:pPr>
              <w:ind w:right="-6"/>
              <w:jc w:val="center"/>
              <w:rPr>
                <w:color w:val="000000"/>
              </w:rPr>
            </w:pPr>
            <w:r>
              <w:rPr>
                <w:rFonts w:eastAsia="Calibri" w:cs="Calibri"/>
                <w:color w:val="000000"/>
              </w:rPr>
              <w:t>ROOM TYPE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4F6F7" w:themeFill="accent2" w:themeFillTint="33"/>
            <w:tcMar>
              <w:left w:w="108" w:type="dxa"/>
              <w:right w:w="108" w:type="dxa"/>
            </w:tcMar>
            <w:vAlign w:val="bottom"/>
          </w:tcPr>
          <w:p w14:paraId="12CA501A" w14:textId="3B40EB53" w:rsidR="00704665" w:rsidRPr="00736418" w:rsidRDefault="00704665" w:rsidP="00704665">
            <w:pPr>
              <w:ind w:right="-7"/>
              <w:jc w:val="center"/>
              <w:rPr>
                <w:color w:val="000000"/>
              </w:rPr>
            </w:pPr>
            <w:r>
              <w:rPr>
                <w:rFonts w:eastAsia="Calibri" w:cs="Calibri"/>
                <w:color w:val="000000"/>
              </w:rPr>
              <w:t>SINGLE/DOUBLE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4F6F7" w:themeFill="accent2" w:themeFillTint="33"/>
            <w:tcMar>
              <w:left w:w="108" w:type="dxa"/>
              <w:right w:w="108" w:type="dxa"/>
            </w:tcMar>
            <w:vAlign w:val="bottom"/>
          </w:tcPr>
          <w:p w14:paraId="766F9F7A" w14:textId="1B13530E" w:rsidR="00704665" w:rsidRPr="00736418" w:rsidRDefault="00704665" w:rsidP="00704665">
            <w:pPr>
              <w:ind w:right="80"/>
              <w:jc w:val="center"/>
              <w:rPr>
                <w:color w:val="000000"/>
              </w:rPr>
            </w:pPr>
            <w:r>
              <w:rPr>
                <w:rFonts w:eastAsia="Calibri" w:cs="Calibri"/>
                <w:color w:val="000000"/>
              </w:rPr>
              <w:t>TRIPLE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4F6F7" w:themeFill="accent2" w:themeFillTint="33"/>
          </w:tcPr>
          <w:p w14:paraId="6FC88D5B" w14:textId="4F92596B" w:rsidR="00704665" w:rsidRPr="00736418" w:rsidRDefault="00704665" w:rsidP="00704665">
            <w:pPr>
              <w:ind w:right="-100"/>
              <w:jc w:val="center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QUAD</w:t>
            </w:r>
          </w:p>
        </w:tc>
      </w:tr>
      <w:tr w:rsidR="00704665" w:rsidRPr="00736418" w14:paraId="5682C074" w14:textId="7BE3D776" w:rsidTr="000275E3"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CA2AE1" w14:textId="63D4E0A2" w:rsidR="00704665" w:rsidRPr="00736418" w:rsidRDefault="00704665" w:rsidP="00704665">
            <w:pPr>
              <w:ind w:right="70"/>
              <w:rPr>
                <w:color w:val="000000"/>
              </w:rPr>
            </w:pPr>
            <w:r>
              <w:rPr>
                <w:rFonts w:eastAsia="Calibri" w:cs="Calibri"/>
                <w:color w:val="000000"/>
              </w:rPr>
              <w:t>Guest Room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DBB948" w14:textId="52382121" w:rsidR="00704665" w:rsidRPr="00736418" w:rsidRDefault="00704665" w:rsidP="00704665">
            <w:pPr>
              <w:ind w:right="72"/>
              <w:jc w:val="center"/>
              <w:rPr>
                <w:color w:val="000000"/>
              </w:rPr>
            </w:pPr>
            <w:r>
              <w:rPr>
                <w:color w:val="000000"/>
              </w:rPr>
              <w:t>$229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5FB3D5" w14:textId="2BECEA7F" w:rsidR="00704665" w:rsidRPr="00736418" w:rsidRDefault="00704665" w:rsidP="00704665">
            <w:pPr>
              <w:ind w:right="80"/>
              <w:jc w:val="center"/>
              <w:rPr>
                <w:color w:val="000000"/>
              </w:rPr>
            </w:pPr>
            <w:r>
              <w:rPr>
                <w:rFonts w:eastAsia="Calibri" w:cs="Calibri"/>
                <w:color w:val="000000"/>
              </w:rPr>
              <w:t>$254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CDD05C" w14:textId="31312F31" w:rsidR="00704665" w:rsidRPr="00736418" w:rsidRDefault="00704665" w:rsidP="00704665">
            <w:pPr>
              <w:ind w:right="-10"/>
              <w:jc w:val="center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$279</w:t>
            </w:r>
          </w:p>
        </w:tc>
      </w:tr>
      <w:tr w:rsidR="00704665" w:rsidRPr="00736418" w14:paraId="30ADE8B9" w14:textId="77777777" w:rsidTr="000275E3"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046F64" w14:textId="1D45852B" w:rsidR="00704665" w:rsidRDefault="00704665" w:rsidP="00704665">
            <w:pPr>
              <w:ind w:right="7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Guest Room:</w:t>
            </w:r>
            <w:r w:rsidR="000275E3">
              <w:rPr>
                <w:rFonts w:eastAsia="Calibri" w:cs="Calibri"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>Federal Government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31F22C" w14:textId="2B1BC400" w:rsidR="00704665" w:rsidRDefault="00704665" w:rsidP="00704665">
            <w:pPr>
              <w:ind w:right="72"/>
              <w:jc w:val="center"/>
              <w:rPr>
                <w:color w:val="000000"/>
              </w:rPr>
            </w:pPr>
            <w:r>
              <w:rPr>
                <w:color w:val="000000"/>
              </w:rPr>
              <w:t>$173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244737" w14:textId="6624E95E" w:rsidR="00704665" w:rsidRDefault="00704665" w:rsidP="00704665">
            <w:pPr>
              <w:ind w:right="80"/>
              <w:jc w:val="center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$198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CD0E65" w14:textId="5493F0F7" w:rsidR="00704665" w:rsidRDefault="00704665" w:rsidP="00704665">
            <w:pPr>
              <w:ind w:right="-10"/>
              <w:jc w:val="center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$223</w:t>
            </w:r>
          </w:p>
        </w:tc>
      </w:tr>
    </w:tbl>
    <w:p w14:paraId="4BBB6170" w14:textId="77777777" w:rsidR="00704665" w:rsidRDefault="00704665" w:rsidP="000275E3">
      <w:pPr>
        <w:pStyle w:val="BodyText"/>
      </w:pPr>
    </w:p>
    <w:p w14:paraId="6496E832" w14:textId="77777777" w:rsidR="000275E3" w:rsidRDefault="000275E3" w:rsidP="000275E3">
      <w:pPr>
        <w:pStyle w:val="BodyText"/>
      </w:pPr>
    </w:p>
    <w:p w14:paraId="76EC9CD0" w14:textId="073808A5" w:rsidR="002759AF" w:rsidRDefault="002759AF" w:rsidP="002759AF">
      <w:pPr>
        <w:pStyle w:val="Heading3"/>
      </w:pPr>
      <w:r>
        <w:t>BUDGET ESTIMATE</w:t>
      </w:r>
    </w:p>
    <w:p w14:paraId="6F07C2C0" w14:textId="77777777" w:rsidR="002759AF" w:rsidRPr="002759AF" w:rsidRDefault="002759AF" w:rsidP="000275E3">
      <w:pPr>
        <w:pStyle w:val="BodyText"/>
      </w:pPr>
    </w:p>
    <w:p w14:paraId="51212E7E" w14:textId="728A1700" w:rsidR="002759AF" w:rsidRPr="000275E3" w:rsidRDefault="000275E3" w:rsidP="000275E3">
      <w:pPr>
        <w:pStyle w:val="BodyText"/>
        <w:rPr>
          <w:rStyle w:val="Emphasis"/>
        </w:rPr>
      </w:pPr>
      <w:r w:rsidRPr="000275E3">
        <w:rPr>
          <w:rStyle w:val="Emphasis"/>
        </w:rPr>
        <w:t>(Customize to create your specific budget estimate</w:t>
      </w:r>
      <w:r>
        <w:rPr>
          <w:rStyle w:val="Emphasis"/>
        </w:rPr>
        <w:t xml:space="preserve"> for the professional development cost</w:t>
      </w:r>
      <w:r w:rsidRPr="000275E3">
        <w:rPr>
          <w:rStyle w:val="Emphasis"/>
        </w:rPr>
        <w:t>.)</w:t>
      </w:r>
    </w:p>
    <w:p w14:paraId="3A9A1427" w14:textId="77777777" w:rsidR="000275E3" w:rsidRPr="000275E3" w:rsidRDefault="000275E3" w:rsidP="000275E3">
      <w:pPr>
        <w:pStyle w:val="BodyText"/>
        <w:rPr>
          <w:sz w:val="12"/>
          <w:szCs w:val="12"/>
        </w:rPr>
      </w:pPr>
    </w:p>
    <w:tbl>
      <w:tblPr>
        <w:tblW w:w="9350" w:type="dxa"/>
        <w:tblLook w:val="04A0" w:firstRow="1" w:lastRow="0" w:firstColumn="1" w:lastColumn="0" w:noHBand="0" w:noVBand="1"/>
      </w:tblPr>
      <w:tblGrid>
        <w:gridCol w:w="7009"/>
        <w:gridCol w:w="2341"/>
      </w:tblGrid>
      <w:tr w:rsidR="000275E3" w:rsidRPr="00736418" w14:paraId="22A7AECB" w14:textId="77777777"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4F6F7" w:themeFill="accent2" w:themeFillTint="33"/>
            <w:tcMar>
              <w:left w:w="108" w:type="dxa"/>
              <w:right w:w="108" w:type="dxa"/>
            </w:tcMar>
            <w:vAlign w:val="bottom"/>
          </w:tcPr>
          <w:p w14:paraId="6A995F58" w14:textId="086DD665" w:rsidR="000275E3" w:rsidRPr="00736418" w:rsidRDefault="000275E3">
            <w:pPr>
              <w:ind w:right="-6"/>
              <w:jc w:val="center"/>
              <w:rPr>
                <w:color w:val="000000"/>
              </w:rPr>
            </w:pPr>
            <w:r>
              <w:rPr>
                <w:color w:val="000000"/>
              </w:rPr>
              <w:t>ITEM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4F6F7" w:themeFill="accent2" w:themeFillTint="33"/>
            <w:tcMar>
              <w:left w:w="108" w:type="dxa"/>
              <w:right w:w="108" w:type="dxa"/>
            </w:tcMar>
            <w:vAlign w:val="bottom"/>
          </w:tcPr>
          <w:p w14:paraId="18EBA1B7" w14:textId="15BBFC5B" w:rsidR="000275E3" w:rsidRPr="00736418" w:rsidRDefault="000275E3">
            <w:pPr>
              <w:ind w:right="-7"/>
              <w:jc w:val="center"/>
              <w:rPr>
                <w:color w:val="000000"/>
              </w:rPr>
            </w:pPr>
            <w:r>
              <w:rPr>
                <w:rFonts w:eastAsia="Calibri" w:cs="Calibri"/>
                <w:color w:val="000000"/>
              </w:rPr>
              <w:t>COST</w:t>
            </w:r>
          </w:p>
        </w:tc>
      </w:tr>
      <w:tr w:rsidR="000275E3" w:rsidRPr="00736418" w14:paraId="60F444A4" w14:textId="77777777"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E955E6" w14:textId="35920723" w:rsidR="000275E3" w:rsidRPr="00736418" w:rsidRDefault="000275E3">
            <w:pPr>
              <w:ind w:right="70"/>
              <w:rPr>
                <w:color w:val="000000"/>
              </w:rPr>
            </w:pPr>
            <w:r>
              <w:rPr>
                <w:rFonts w:eastAsia="Calibri" w:cs="Calibri"/>
                <w:color w:val="000000"/>
              </w:rPr>
              <w:t>Registration: Full-Day Learning Add-On Training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911C37" w14:textId="77777777" w:rsidR="000275E3" w:rsidRPr="00736418" w:rsidRDefault="000275E3">
            <w:pPr>
              <w:ind w:right="72"/>
              <w:jc w:val="center"/>
              <w:rPr>
                <w:color w:val="000000"/>
              </w:rPr>
            </w:pPr>
            <w:r>
              <w:rPr>
                <w:color w:val="000000"/>
              </w:rPr>
              <w:t>$221</w:t>
            </w:r>
          </w:p>
        </w:tc>
      </w:tr>
      <w:tr w:rsidR="000275E3" w:rsidRPr="00736418" w14:paraId="7FB6CD39" w14:textId="77777777"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AED66C" w14:textId="6F192522" w:rsidR="000275E3" w:rsidRDefault="000275E3">
            <w:pPr>
              <w:ind w:right="7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Registration: General Attendee: Main Conference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64DE73" w14:textId="398ED28D" w:rsidR="000275E3" w:rsidRDefault="000275E3">
            <w:pPr>
              <w:ind w:right="72"/>
              <w:jc w:val="center"/>
              <w:rPr>
                <w:color w:val="000000"/>
              </w:rPr>
            </w:pPr>
            <w:r>
              <w:rPr>
                <w:color w:val="000000"/>
              </w:rPr>
              <w:t>$775</w:t>
            </w:r>
          </w:p>
        </w:tc>
      </w:tr>
      <w:tr w:rsidR="000275E3" w:rsidRPr="00736418" w14:paraId="728ECF9B" w14:textId="77777777"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B54E4B" w14:textId="52DA43C1" w:rsidR="000275E3" w:rsidRDefault="000275E3">
            <w:pPr>
              <w:ind w:right="7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Ground Transportation (to/from </w:t>
            </w:r>
            <w:r w:rsidR="00592636">
              <w:rPr>
                <w:rFonts w:eastAsia="Calibri" w:cs="Calibri"/>
                <w:color w:val="000000"/>
              </w:rPr>
              <w:t xml:space="preserve">the </w:t>
            </w:r>
            <w:r>
              <w:rPr>
                <w:rFonts w:eastAsia="Calibri" w:cs="Calibri"/>
                <w:color w:val="000000"/>
              </w:rPr>
              <w:t>airport)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8983B6" w14:textId="039F2632" w:rsidR="000275E3" w:rsidRDefault="000275E3">
            <w:pPr>
              <w:ind w:right="72"/>
              <w:jc w:val="center"/>
              <w:rPr>
                <w:color w:val="000000"/>
              </w:rPr>
            </w:pPr>
            <w:r>
              <w:rPr>
                <w:color w:val="000000"/>
              </w:rPr>
              <w:t>$200</w:t>
            </w:r>
          </w:p>
        </w:tc>
      </w:tr>
      <w:tr w:rsidR="000275E3" w:rsidRPr="00736418" w14:paraId="68026D14" w14:textId="77777777"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C16790" w14:textId="3A1DF356" w:rsidR="000275E3" w:rsidRDefault="000275E3">
            <w:pPr>
              <w:ind w:right="7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Airfare to Atlanta</w:t>
            </w:r>
            <w:r w:rsidR="00541E90">
              <w:rPr>
                <w:rFonts w:eastAsia="Calibri" w:cs="Calibri"/>
                <w:color w:val="000000"/>
              </w:rPr>
              <w:t xml:space="preserve"> (BWI to ATL)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AEABD2" w14:textId="19AAFE65" w:rsidR="000275E3" w:rsidRDefault="000275E3">
            <w:pPr>
              <w:ind w:right="72"/>
              <w:jc w:val="center"/>
              <w:rPr>
                <w:color w:val="000000"/>
              </w:rPr>
            </w:pPr>
            <w:r>
              <w:rPr>
                <w:color w:val="000000"/>
              </w:rPr>
              <w:t>$365</w:t>
            </w:r>
          </w:p>
        </w:tc>
      </w:tr>
      <w:tr w:rsidR="000275E3" w:rsidRPr="00736418" w14:paraId="3D35E30E" w14:textId="77777777"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4B108F" w14:textId="2713AB97" w:rsidR="000275E3" w:rsidRDefault="000275E3">
            <w:pPr>
              <w:ind w:right="7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Daily Per Diem ($68 x 4 days)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C7207B" w14:textId="09E68EC4" w:rsidR="000275E3" w:rsidRDefault="000275E3">
            <w:pPr>
              <w:ind w:right="72"/>
              <w:jc w:val="center"/>
              <w:rPr>
                <w:color w:val="000000"/>
              </w:rPr>
            </w:pPr>
            <w:r>
              <w:rPr>
                <w:color w:val="000000"/>
              </w:rPr>
              <w:t>$272</w:t>
            </w:r>
          </w:p>
        </w:tc>
      </w:tr>
      <w:tr w:rsidR="000275E3" w:rsidRPr="00736418" w14:paraId="3A1217CC" w14:textId="77777777"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CB11D5" w14:textId="7CCB0C6B" w:rsidR="000275E3" w:rsidRDefault="000275E3">
            <w:pPr>
              <w:ind w:right="7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Accommodations ($173 x 3 nights)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780986" w14:textId="409CBC81" w:rsidR="000275E3" w:rsidRDefault="000275E3">
            <w:pPr>
              <w:ind w:right="72"/>
              <w:jc w:val="center"/>
              <w:rPr>
                <w:color w:val="000000"/>
              </w:rPr>
            </w:pPr>
            <w:r>
              <w:rPr>
                <w:color w:val="000000"/>
              </w:rPr>
              <w:t>$519</w:t>
            </w:r>
          </w:p>
        </w:tc>
      </w:tr>
      <w:tr w:rsidR="000275E3" w:rsidRPr="00736418" w14:paraId="0D1128B7" w14:textId="77777777" w:rsidTr="000275E3"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4F6F7" w:themeFill="accent2" w:themeFillTint="33"/>
            <w:tcMar>
              <w:left w:w="108" w:type="dxa"/>
              <w:right w:w="108" w:type="dxa"/>
            </w:tcMar>
          </w:tcPr>
          <w:p w14:paraId="50DF0CF9" w14:textId="652B5F2E" w:rsidR="000275E3" w:rsidRPr="000275E3" w:rsidRDefault="000275E3" w:rsidP="000275E3">
            <w:pPr>
              <w:ind w:right="70"/>
              <w:jc w:val="right"/>
              <w:rPr>
                <w:rFonts w:eastAsia="Calibri" w:cs="Calibri"/>
                <w:b/>
                <w:bCs/>
                <w:color w:val="000000"/>
              </w:rPr>
            </w:pPr>
            <w:r w:rsidRPr="000275E3">
              <w:rPr>
                <w:rFonts w:eastAsia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4F6F7" w:themeFill="accent2" w:themeFillTint="33"/>
            <w:tcMar>
              <w:left w:w="108" w:type="dxa"/>
              <w:right w:w="108" w:type="dxa"/>
            </w:tcMar>
          </w:tcPr>
          <w:p w14:paraId="18018327" w14:textId="7C902AEC" w:rsidR="000275E3" w:rsidRPr="000275E3" w:rsidRDefault="000275E3">
            <w:pPr>
              <w:ind w:right="72"/>
              <w:jc w:val="center"/>
              <w:rPr>
                <w:b/>
                <w:bCs/>
                <w:color w:val="000000"/>
              </w:rPr>
            </w:pPr>
            <w:r w:rsidRPr="000275E3">
              <w:rPr>
                <w:b/>
                <w:bCs/>
                <w:color w:val="000000"/>
              </w:rPr>
              <w:t>$2,352</w:t>
            </w:r>
          </w:p>
        </w:tc>
      </w:tr>
    </w:tbl>
    <w:p w14:paraId="65AE4BA8" w14:textId="77777777" w:rsidR="000275E3" w:rsidRPr="00704665" w:rsidRDefault="000275E3" w:rsidP="000275E3">
      <w:pPr>
        <w:pStyle w:val="BodyText"/>
      </w:pPr>
    </w:p>
    <w:sectPr w:rsidR="000275E3" w:rsidRPr="00704665" w:rsidSect="00A81736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800" w:right="1440" w:bottom="144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F965F" w14:textId="77777777" w:rsidR="00E17DA7" w:rsidRDefault="00E17DA7" w:rsidP="00440A6A">
      <w:r>
        <w:separator/>
      </w:r>
    </w:p>
    <w:p w14:paraId="3FC88B82" w14:textId="77777777" w:rsidR="00E17DA7" w:rsidRDefault="00E17DA7" w:rsidP="00440A6A"/>
    <w:p w14:paraId="0B9CE1A2" w14:textId="77777777" w:rsidR="00E17DA7" w:rsidRDefault="00E17DA7" w:rsidP="00440A6A"/>
    <w:p w14:paraId="1C88AA71" w14:textId="77777777" w:rsidR="00E17DA7" w:rsidRDefault="00E17DA7" w:rsidP="00440A6A"/>
  </w:endnote>
  <w:endnote w:type="continuationSeparator" w:id="0">
    <w:p w14:paraId="00E25CA3" w14:textId="77777777" w:rsidR="00E17DA7" w:rsidRDefault="00E17DA7" w:rsidP="00440A6A">
      <w:r>
        <w:continuationSeparator/>
      </w:r>
    </w:p>
    <w:p w14:paraId="07088D5E" w14:textId="77777777" w:rsidR="00E17DA7" w:rsidRDefault="00E17DA7" w:rsidP="00440A6A"/>
    <w:p w14:paraId="6E2412CF" w14:textId="77777777" w:rsidR="00E17DA7" w:rsidRDefault="00E17DA7" w:rsidP="00440A6A"/>
    <w:p w14:paraId="78F2755C" w14:textId="77777777" w:rsidR="00E17DA7" w:rsidRDefault="00E17DA7" w:rsidP="00440A6A"/>
  </w:endnote>
  <w:endnote w:type="continuationNotice" w:id="1">
    <w:p w14:paraId="306BE2C0" w14:textId="77777777" w:rsidR="00E17DA7" w:rsidRDefault="00E17DA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norite">
    <w:altName w:val="Calibri"/>
    <w:charset w:val="00"/>
    <w:family w:val="auto"/>
    <w:pitch w:val="variable"/>
    <w:sig w:usb0="8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charset w:val="4D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60EA0" w14:textId="77777777" w:rsidR="00563014" w:rsidRPr="00925430" w:rsidRDefault="00896D97" w:rsidP="00736418">
    <w:pPr>
      <w:pStyle w:val="Subheading"/>
      <w:ind w:right="0"/>
      <w:rPr>
        <w:noProof/>
        <w:shd w:val="clear" w:color="auto" w:fill="FFFFFF"/>
      </w:rPr>
    </w:pPr>
    <w:r w:rsidRPr="00925430">
      <w:t>Healthy teen network</w:t>
    </w:r>
    <w:r w:rsidRPr="00925430">
      <w:ptab w:relativeTo="margin" w:alignment="right" w:leader="none"/>
    </w:r>
    <w:r w:rsidR="00563014" w:rsidRPr="00925430">
      <w:t xml:space="preserve"> </w:t>
    </w:r>
    <w:r w:rsidR="00563014" w:rsidRPr="00925430">
      <w:rPr>
        <w:shd w:val="clear" w:color="auto" w:fill="FFFFFF"/>
      </w:rPr>
      <w:t xml:space="preserve">• </w:t>
    </w:r>
    <w:r w:rsidR="00563014" w:rsidRPr="00925430">
      <w:rPr>
        <w:shd w:val="clear" w:color="auto" w:fill="FFFFFF"/>
      </w:rPr>
      <w:fldChar w:fldCharType="begin"/>
    </w:r>
    <w:r w:rsidR="00563014" w:rsidRPr="00925430">
      <w:rPr>
        <w:shd w:val="clear" w:color="auto" w:fill="FFFFFF"/>
      </w:rPr>
      <w:instrText xml:space="preserve"> PAGE   \* MERGEFORMAT </w:instrText>
    </w:r>
    <w:r w:rsidR="00563014" w:rsidRPr="00925430">
      <w:rPr>
        <w:shd w:val="clear" w:color="auto" w:fill="FFFFFF"/>
      </w:rPr>
      <w:fldChar w:fldCharType="separate"/>
    </w:r>
    <w:r w:rsidR="00A81736">
      <w:rPr>
        <w:noProof/>
        <w:shd w:val="clear" w:color="auto" w:fill="FFFFFF"/>
      </w:rPr>
      <w:t>2</w:t>
    </w:r>
    <w:r w:rsidR="00563014" w:rsidRPr="00925430">
      <w:rPr>
        <w:noProof/>
        <w:shd w:val="clear" w:color="auto" w:fill="FFFFFF"/>
      </w:rPr>
      <w:fldChar w:fldCharType="end"/>
    </w:r>
  </w:p>
  <w:p w14:paraId="33ABF1D5" w14:textId="77777777" w:rsidR="00563014" w:rsidRPr="00563014" w:rsidRDefault="00563014" w:rsidP="00E35E00">
    <w:pPr>
      <w:pStyle w:val="Subheading"/>
    </w:pPr>
  </w:p>
  <w:p w14:paraId="66694CD2" w14:textId="77777777" w:rsidR="00563014" w:rsidRDefault="00563014" w:rsidP="00E35E00">
    <w:pPr>
      <w:pStyle w:val="Subheading"/>
    </w:pPr>
  </w:p>
  <w:p w14:paraId="70B50953" w14:textId="77777777" w:rsidR="00563014" w:rsidRDefault="00563014" w:rsidP="00E35E00">
    <w:pPr>
      <w:pStyle w:val="Subheading"/>
    </w:pPr>
  </w:p>
  <w:p w14:paraId="6C33AAB6" w14:textId="77777777" w:rsidR="00563014" w:rsidRDefault="00563014" w:rsidP="00E84FA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632343"/>
      <w:docPartObj>
        <w:docPartGallery w:val="Page Numbers (Bottom of Page)"/>
        <w:docPartUnique/>
      </w:docPartObj>
    </w:sdtPr>
    <w:sdtEndPr/>
    <w:sdtContent>
      <w:p w14:paraId="106E3ADB" w14:textId="77777777" w:rsidR="009D477B" w:rsidRPr="00A81736" w:rsidRDefault="009D477B">
        <w:pPr>
          <w:pStyle w:val="Footer"/>
          <w:rPr>
            <w:sz w:val="16"/>
            <w:szCs w:val="16"/>
          </w:rPr>
        </w:pPr>
      </w:p>
      <w:p w14:paraId="6FD49070" w14:textId="77777777" w:rsidR="00D56915" w:rsidRDefault="00D56915">
        <w:pPr>
          <w:pStyle w:val="Footer"/>
          <w:rPr>
            <w:sz w:val="16"/>
            <w:szCs w:val="16"/>
          </w:rPr>
        </w:pPr>
      </w:p>
      <w:p w14:paraId="48B61152" w14:textId="77777777" w:rsidR="00A81736" w:rsidRPr="00A81736" w:rsidRDefault="00A81736">
        <w:pPr>
          <w:pStyle w:val="Footer"/>
          <w:rPr>
            <w:sz w:val="16"/>
            <w:szCs w:val="16"/>
          </w:rPr>
        </w:pPr>
      </w:p>
      <w:p w14:paraId="0BC36191" w14:textId="77777777" w:rsidR="00A81736" w:rsidRPr="00A81736" w:rsidRDefault="00A81736">
        <w:pPr>
          <w:pStyle w:val="Footer"/>
          <w:rPr>
            <w:sz w:val="16"/>
            <w:szCs w:val="16"/>
          </w:rPr>
        </w:pPr>
      </w:p>
      <w:p w14:paraId="6182A4EE" w14:textId="77777777" w:rsidR="009D477B" w:rsidRPr="00A81736" w:rsidRDefault="009D477B">
        <w:pPr>
          <w:pStyle w:val="Footer"/>
          <w:rPr>
            <w:rFonts w:asciiTheme="minorHAnsi" w:eastAsiaTheme="minorHAnsi" w:hAnsiTheme="minorHAnsi" w:cstheme="minorBidi"/>
            <w:color w:val="auto"/>
            <w:kern w:val="0"/>
            <w:sz w:val="16"/>
            <w:szCs w:val="16"/>
            <w:lang w:eastAsia="en-US"/>
          </w:rPr>
        </w:pPr>
      </w:p>
      <w:sdt>
        <w:sdtPr>
          <w:rPr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>
          <w:rPr>
            <w:sz w:val="22"/>
            <w:szCs w:val="20"/>
          </w:rPr>
        </w:sdtEndPr>
        <w:sdtContent>
          <w:p w14:paraId="6BFE3392" w14:textId="77777777" w:rsidR="009D477B" w:rsidRPr="00A81736" w:rsidRDefault="009D477B">
            <w:pPr>
              <w:pStyle w:val="Footer"/>
              <w:rPr>
                <w:b/>
                <w:bCs/>
                <w:sz w:val="16"/>
                <w:szCs w:val="16"/>
              </w:rPr>
            </w:pPr>
            <w:r w:rsidRPr="00A81736">
              <w:rPr>
                <w:noProof/>
                <w:sz w:val="16"/>
                <w:szCs w:val="16"/>
                <w:lang w:eastAsia="en-US"/>
              </w:rPr>
              <w:drawing>
                <wp:anchor distT="0" distB="0" distL="114300" distR="114300" simplePos="0" relativeHeight="251658240" behindDoc="0" locked="1" layoutInCell="1" allowOverlap="1" wp14:anchorId="143570A0" wp14:editId="612E7161">
                  <wp:simplePos x="0" y="0"/>
                  <wp:positionH relativeFrom="page">
                    <wp:posOffset>2628900</wp:posOffset>
                  </wp:positionH>
                  <wp:positionV relativeFrom="page">
                    <wp:posOffset>8936990</wp:posOffset>
                  </wp:positionV>
                  <wp:extent cx="2514600" cy="630555"/>
                  <wp:effectExtent l="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Healthy Teen Network Circles_Thick Stroke Casablanca Orange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630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20D6493" w14:textId="77777777" w:rsidR="009D477B" w:rsidRDefault="009D477B">
            <w:pPr>
              <w:pStyle w:val="Footer"/>
              <w:rPr>
                <w:b/>
                <w:bCs/>
                <w:sz w:val="24"/>
                <w:szCs w:val="24"/>
              </w:rPr>
            </w:pPr>
          </w:p>
          <w:p w14:paraId="26D80A89" w14:textId="77777777" w:rsidR="00925430" w:rsidRDefault="00650EDA" w:rsidP="00D56915">
            <w:pPr>
              <w:pStyle w:val="Foo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3F5E1" w14:textId="77777777" w:rsidR="00E17DA7" w:rsidRDefault="00E17DA7" w:rsidP="00440A6A">
      <w:r>
        <w:separator/>
      </w:r>
    </w:p>
    <w:p w14:paraId="2F6C9EB8" w14:textId="77777777" w:rsidR="00E17DA7" w:rsidRDefault="00E17DA7" w:rsidP="00440A6A"/>
    <w:p w14:paraId="7511B47C" w14:textId="77777777" w:rsidR="00E17DA7" w:rsidRDefault="00E17DA7" w:rsidP="00440A6A"/>
    <w:p w14:paraId="4345E95D" w14:textId="77777777" w:rsidR="00E17DA7" w:rsidRDefault="00E17DA7" w:rsidP="00440A6A"/>
  </w:footnote>
  <w:footnote w:type="continuationSeparator" w:id="0">
    <w:p w14:paraId="353CAF2D" w14:textId="77777777" w:rsidR="00E17DA7" w:rsidRDefault="00E17DA7" w:rsidP="00440A6A">
      <w:r>
        <w:continuationSeparator/>
      </w:r>
    </w:p>
    <w:p w14:paraId="741918C0" w14:textId="77777777" w:rsidR="00E17DA7" w:rsidRDefault="00E17DA7" w:rsidP="00440A6A"/>
    <w:p w14:paraId="01D781ED" w14:textId="77777777" w:rsidR="00E17DA7" w:rsidRDefault="00E17DA7" w:rsidP="00440A6A"/>
    <w:p w14:paraId="43A02475" w14:textId="77777777" w:rsidR="00E17DA7" w:rsidRDefault="00E17DA7" w:rsidP="00440A6A"/>
  </w:footnote>
  <w:footnote w:type="continuationNotice" w:id="1">
    <w:p w14:paraId="28B2031E" w14:textId="77777777" w:rsidR="00E17DA7" w:rsidRDefault="00E17DA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99A59" w14:textId="77777777" w:rsidR="00E84FA3" w:rsidRDefault="00A81736" w:rsidP="00A81736">
    <w:pPr>
      <w:pStyle w:val="Header"/>
      <w:jc w:val="center"/>
    </w:pPr>
    <w:r w:rsidRPr="00A81736">
      <w:rPr>
        <w:noProof/>
        <w:sz w:val="16"/>
        <w:szCs w:val="16"/>
        <w:lang w:eastAsia="en-US"/>
      </w:rPr>
      <w:drawing>
        <wp:anchor distT="0" distB="0" distL="114300" distR="114300" simplePos="0" relativeHeight="251658244" behindDoc="0" locked="1" layoutInCell="1" allowOverlap="1" wp14:anchorId="742E223B" wp14:editId="28E42FFD">
          <wp:simplePos x="0" y="0"/>
          <wp:positionH relativeFrom="page">
            <wp:posOffset>3181985</wp:posOffset>
          </wp:positionH>
          <wp:positionV relativeFrom="page">
            <wp:posOffset>586105</wp:posOffset>
          </wp:positionV>
          <wp:extent cx="1407795" cy="356235"/>
          <wp:effectExtent l="0" t="0" r="0" b="5715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Healthy Teen Network Circles_Thick Stroke Casablanca Orang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795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4FA3">
      <w:rPr>
        <w:noProof/>
        <w:lang w:eastAsia="en-US"/>
      </w:rPr>
      <w:drawing>
        <wp:anchor distT="0" distB="0" distL="114300" distR="114300" simplePos="0" relativeHeight="251658242" behindDoc="1" locked="0" layoutInCell="1" allowOverlap="1" wp14:anchorId="5511CECE" wp14:editId="2737A322">
          <wp:simplePos x="0" y="0"/>
          <wp:positionH relativeFrom="column">
            <wp:posOffset>-900430</wp:posOffset>
          </wp:positionH>
          <wp:positionV relativeFrom="paragraph">
            <wp:posOffset>-443543</wp:posOffset>
          </wp:positionV>
          <wp:extent cx="7806519" cy="10103699"/>
          <wp:effectExtent l="0" t="0" r="4445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backgroun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6519" cy="10103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4FA3">
      <w:rPr>
        <w:noProof/>
        <w:lang w:eastAsia="en-US"/>
      </w:rPr>
      <w:drawing>
        <wp:anchor distT="0" distB="0" distL="114300" distR="114300" simplePos="0" relativeHeight="251658241" behindDoc="1" locked="1" layoutInCell="1" allowOverlap="1" wp14:anchorId="1C7A1137" wp14:editId="11F337DC">
          <wp:simplePos x="0" y="0"/>
          <wp:positionH relativeFrom="page">
            <wp:align>center</wp:align>
          </wp:positionH>
          <wp:positionV relativeFrom="page">
            <wp:posOffset>668020</wp:posOffset>
          </wp:positionV>
          <wp:extent cx="1572768" cy="393192"/>
          <wp:effectExtent l="0" t="0" r="0" b="698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Healthy Teen Network Circles_Thick Stroke Casablanca Orang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768" cy="3931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B43CB" w14:textId="77777777" w:rsidR="009D477B" w:rsidRDefault="00D56915" w:rsidP="009D477B">
    <w:pPr>
      <w:pStyle w:val="Title"/>
      <w:spacing w:line="240" w:lineRule="auto"/>
      <w:ind w:right="-115"/>
      <w:rPr>
        <w:b/>
        <w:color w:val="7CD4D8" w:themeColor="accent2"/>
        <w:sz w:val="52"/>
      </w:rPr>
    </w:pPr>
    <w:r>
      <w:rPr>
        <w:noProof/>
        <w:lang w:eastAsia="en-US"/>
      </w:rPr>
      <w:drawing>
        <wp:anchor distT="0" distB="0" distL="114300" distR="114300" simplePos="0" relativeHeight="251658243" behindDoc="1" locked="0" layoutInCell="1" allowOverlap="1" wp14:anchorId="3AB2B456" wp14:editId="74BD10AB">
          <wp:simplePos x="0" y="0"/>
          <wp:positionH relativeFrom="column">
            <wp:posOffset>-900752</wp:posOffset>
          </wp:positionH>
          <wp:positionV relativeFrom="paragraph">
            <wp:posOffset>-436728</wp:posOffset>
          </wp:positionV>
          <wp:extent cx="7806519" cy="10103699"/>
          <wp:effectExtent l="0" t="0" r="4445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backgrou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6519" cy="10103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D4AB59" w14:textId="77777777" w:rsidR="009D477B" w:rsidRPr="009D477B" w:rsidRDefault="009D477B" w:rsidP="009D477B">
    <w:pPr>
      <w:pStyle w:val="Title"/>
      <w:spacing w:line="240" w:lineRule="auto"/>
      <w:ind w:right="-115"/>
      <w:rPr>
        <w:b/>
        <w:color w:val="7CD4D8" w:themeColor="accent2"/>
        <w:sz w:val="52"/>
      </w:rPr>
    </w:pPr>
    <w:r w:rsidRPr="009D477B">
      <w:rPr>
        <w:b/>
        <w:color w:val="7CD4D8" w:themeColor="accent2"/>
        <w:sz w:val="52"/>
      </w:rPr>
      <w:t>Healthy Teen Network</w:t>
    </w:r>
  </w:p>
  <w:p w14:paraId="69BE3EAF" w14:textId="77777777" w:rsidR="009D477B" w:rsidRPr="009D477B" w:rsidRDefault="009D477B" w:rsidP="009D477B">
    <w:pPr>
      <w:tabs>
        <w:tab w:val="left" w:pos="3460"/>
      </w:tabs>
      <w:jc w:val="center"/>
      <w:rPr>
        <w:color w:val="007272" w:themeColor="text1"/>
      </w:rPr>
    </w:pPr>
  </w:p>
  <w:p w14:paraId="4277B91C" w14:textId="77777777" w:rsidR="009D477B" w:rsidRPr="009D477B" w:rsidRDefault="009D477B" w:rsidP="009D477B">
    <w:pPr>
      <w:jc w:val="center"/>
      <w:rPr>
        <w:color w:val="7CD4D8" w:themeColor="accent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144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2836B9"/>
    <w:multiLevelType w:val="hybridMultilevel"/>
    <w:tmpl w:val="10CA5816"/>
    <w:lvl w:ilvl="0" w:tplc="B9DA89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DD4D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F0054"/>
    <w:multiLevelType w:val="hybridMultilevel"/>
    <w:tmpl w:val="8A264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63FC2"/>
    <w:multiLevelType w:val="hybridMultilevel"/>
    <w:tmpl w:val="72C67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74ACF"/>
    <w:multiLevelType w:val="hybridMultilevel"/>
    <w:tmpl w:val="C0B20D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F024D"/>
    <w:multiLevelType w:val="multilevel"/>
    <w:tmpl w:val="E8B85B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4D06E7B"/>
    <w:multiLevelType w:val="multilevel"/>
    <w:tmpl w:val="6AFE0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09167CB"/>
    <w:multiLevelType w:val="hybridMultilevel"/>
    <w:tmpl w:val="78FE382E"/>
    <w:lvl w:ilvl="0" w:tplc="95B27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40D7C"/>
    <w:multiLevelType w:val="hybridMultilevel"/>
    <w:tmpl w:val="0CEC0D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021D23"/>
    <w:multiLevelType w:val="hybridMultilevel"/>
    <w:tmpl w:val="9DE01F6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6B5B51"/>
    <w:multiLevelType w:val="hybridMultilevel"/>
    <w:tmpl w:val="2A16FC86"/>
    <w:lvl w:ilvl="0" w:tplc="6D04D1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5A30DA"/>
    <w:multiLevelType w:val="hybridMultilevel"/>
    <w:tmpl w:val="627CA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341C7"/>
    <w:multiLevelType w:val="hybridMultilevel"/>
    <w:tmpl w:val="FA3C78B4"/>
    <w:lvl w:ilvl="0" w:tplc="DC1CD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DD4D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B06CF"/>
    <w:multiLevelType w:val="hybridMultilevel"/>
    <w:tmpl w:val="D3B09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1B3330"/>
    <w:multiLevelType w:val="hybridMultilevel"/>
    <w:tmpl w:val="48545562"/>
    <w:lvl w:ilvl="0" w:tplc="FD4E2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1F46D9"/>
    <w:multiLevelType w:val="hybridMultilevel"/>
    <w:tmpl w:val="47A04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3D746D"/>
    <w:multiLevelType w:val="hybridMultilevel"/>
    <w:tmpl w:val="0AB2A59C"/>
    <w:lvl w:ilvl="0" w:tplc="FFFFFFFF">
      <w:start w:val="1"/>
      <w:numFmt w:val="bullet"/>
      <w:pStyle w:val="Bulleted"/>
      <w:lvlText w:val=""/>
      <w:lvlJc w:val="left"/>
      <w:pPr>
        <w:ind w:left="360" w:hanging="360"/>
      </w:pPr>
      <w:rPr>
        <w:rFonts w:ascii="Symbol" w:hAnsi="Symbol" w:hint="default"/>
        <w:color w:val="7DD4D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317199"/>
    <w:multiLevelType w:val="hybridMultilevel"/>
    <w:tmpl w:val="89227C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0F5CEE"/>
    <w:multiLevelType w:val="hybridMultilevel"/>
    <w:tmpl w:val="A258A7AA"/>
    <w:lvl w:ilvl="0" w:tplc="B9DA89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DD4D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D578F6"/>
    <w:multiLevelType w:val="hybridMultilevel"/>
    <w:tmpl w:val="7FEACCC6"/>
    <w:lvl w:ilvl="0" w:tplc="D6F86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4314C332">
      <w:start w:val="1"/>
      <w:numFmt w:val="bullet"/>
      <w:pStyle w:val="Bulleted-Sub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39325408">
    <w:abstractNumId w:val="11"/>
  </w:num>
  <w:num w:numId="2" w16cid:durableId="1922710768">
    <w:abstractNumId w:val="0"/>
  </w:num>
  <w:num w:numId="3" w16cid:durableId="1090733155">
    <w:abstractNumId w:val="14"/>
  </w:num>
  <w:num w:numId="4" w16cid:durableId="311301045">
    <w:abstractNumId w:val="7"/>
  </w:num>
  <w:num w:numId="5" w16cid:durableId="1755281371">
    <w:abstractNumId w:val="14"/>
  </w:num>
  <w:num w:numId="6" w16cid:durableId="2031491275">
    <w:abstractNumId w:val="14"/>
  </w:num>
  <w:num w:numId="7" w16cid:durableId="1097946373">
    <w:abstractNumId w:val="14"/>
  </w:num>
  <w:num w:numId="8" w16cid:durableId="1147278935">
    <w:abstractNumId w:val="14"/>
  </w:num>
  <w:num w:numId="9" w16cid:durableId="1388534675">
    <w:abstractNumId w:val="14"/>
  </w:num>
  <w:num w:numId="10" w16cid:durableId="782654463">
    <w:abstractNumId w:val="14"/>
  </w:num>
  <w:num w:numId="11" w16cid:durableId="631591859">
    <w:abstractNumId w:val="14"/>
  </w:num>
  <w:num w:numId="12" w16cid:durableId="407701786">
    <w:abstractNumId w:val="4"/>
  </w:num>
  <w:num w:numId="13" w16cid:durableId="1413238246">
    <w:abstractNumId w:val="10"/>
  </w:num>
  <w:num w:numId="14" w16cid:durableId="47815845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20439090">
    <w:abstractNumId w:val="3"/>
  </w:num>
  <w:num w:numId="16" w16cid:durableId="1658924027">
    <w:abstractNumId w:val="19"/>
  </w:num>
  <w:num w:numId="17" w16cid:durableId="310209733">
    <w:abstractNumId w:val="13"/>
  </w:num>
  <w:num w:numId="18" w16cid:durableId="94980291">
    <w:abstractNumId w:val="12"/>
  </w:num>
  <w:num w:numId="19" w16cid:durableId="54935952">
    <w:abstractNumId w:val="15"/>
  </w:num>
  <w:num w:numId="20" w16cid:durableId="1266497749">
    <w:abstractNumId w:val="17"/>
  </w:num>
  <w:num w:numId="21" w16cid:durableId="1032000992">
    <w:abstractNumId w:val="1"/>
  </w:num>
  <w:num w:numId="22" w16cid:durableId="1337727906">
    <w:abstractNumId w:val="8"/>
  </w:num>
  <w:num w:numId="23" w16cid:durableId="384253902">
    <w:abstractNumId w:val="18"/>
  </w:num>
  <w:num w:numId="24" w16cid:durableId="1640112856">
    <w:abstractNumId w:val="16"/>
  </w:num>
  <w:num w:numId="25" w16cid:durableId="1097672677">
    <w:abstractNumId w:val="16"/>
  </w:num>
  <w:num w:numId="26" w16cid:durableId="1320618934">
    <w:abstractNumId w:val="6"/>
  </w:num>
  <w:num w:numId="27" w16cid:durableId="546180967">
    <w:abstractNumId w:val="5"/>
  </w:num>
  <w:num w:numId="28" w16cid:durableId="82386123">
    <w:abstractNumId w:val="9"/>
  </w:num>
  <w:num w:numId="29" w16cid:durableId="281112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AwNTEyMzU2NjAzNjFT0lEKTi0uzszPAykwrAUAn1GO7CwAAAA="/>
  </w:docVars>
  <w:rsids>
    <w:rsidRoot w:val="00E35E00"/>
    <w:rsid w:val="000036D7"/>
    <w:rsid w:val="0000375A"/>
    <w:rsid w:val="00006636"/>
    <w:rsid w:val="000275E3"/>
    <w:rsid w:val="0003451F"/>
    <w:rsid w:val="00064F33"/>
    <w:rsid w:val="000810E9"/>
    <w:rsid w:val="00115947"/>
    <w:rsid w:val="00134A19"/>
    <w:rsid w:val="001474C3"/>
    <w:rsid w:val="00157415"/>
    <w:rsid w:val="00160693"/>
    <w:rsid w:val="001716E3"/>
    <w:rsid w:val="00193A9B"/>
    <w:rsid w:val="001964BF"/>
    <w:rsid w:val="001A2E57"/>
    <w:rsid w:val="001F1085"/>
    <w:rsid w:val="001F65C6"/>
    <w:rsid w:val="001F73DE"/>
    <w:rsid w:val="00203C19"/>
    <w:rsid w:val="0021293C"/>
    <w:rsid w:val="002415AE"/>
    <w:rsid w:val="00242763"/>
    <w:rsid w:val="002434ED"/>
    <w:rsid w:val="0024567B"/>
    <w:rsid w:val="002632B7"/>
    <w:rsid w:val="002759AF"/>
    <w:rsid w:val="00286AF5"/>
    <w:rsid w:val="002B1E07"/>
    <w:rsid w:val="002C7E9A"/>
    <w:rsid w:val="002D00E8"/>
    <w:rsid w:val="002F7DC9"/>
    <w:rsid w:val="00344517"/>
    <w:rsid w:val="003615F1"/>
    <w:rsid w:val="0036705C"/>
    <w:rsid w:val="0037174F"/>
    <w:rsid w:val="003D317F"/>
    <w:rsid w:val="003F0D65"/>
    <w:rsid w:val="00400FD1"/>
    <w:rsid w:val="00411545"/>
    <w:rsid w:val="004274AF"/>
    <w:rsid w:val="004338E7"/>
    <w:rsid w:val="00433925"/>
    <w:rsid w:val="00440A6A"/>
    <w:rsid w:val="00463BEB"/>
    <w:rsid w:val="004652E7"/>
    <w:rsid w:val="00474218"/>
    <w:rsid w:val="00481EF1"/>
    <w:rsid w:val="004831FD"/>
    <w:rsid w:val="00493800"/>
    <w:rsid w:val="004952DC"/>
    <w:rsid w:val="004973EC"/>
    <w:rsid w:val="004C3596"/>
    <w:rsid w:val="004E3EB7"/>
    <w:rsid w:val="00504032"/>
    <w:rsid w:val="005223F5"/>
    <w:rsid w:val="00541E90"/>
    <w:rsid w:val="00563014"/>
    <w:rsid w:val="00571799"/>
    <w:rsid w:val="00574E73"/>
    <w:rsid w:val="0058742D"/>
    <w:rsid w:val="00592636"/>
    <w:rsid w:val="005B1D64"/>
    <w:rsid w:val="005B52AD"/>
    <w:rsid w:val="005C73C1"/>
    <w:rsid w:val="005F2F11"/>
    <w:rsid w:val="005F52C9"/>
    <w:rsid w:val="00601F47"/>
    <w:rsid w:val="00605671"/>
    <w:rsid w:val="0061753E"/>
    <w:rsid w:val="006177FB"/>
    <w:rsid w:val="00633364"/>
    <w:rsid w:val="00653DF1"/>
    <w:rsid w:val="00667242"/>
    <w:rsid w:val="0066730A"/>
    <w:rsid w:val="0068700B"/>
    <w:rsid w:val="006C5F19"/>
    <w:rsid w:val="006F4D2D"/>
    <w:rsid w:val="00704665"/>
    <w:rsid w:val="00720C6B"/>
    <w:rsid w:val="00736418"/>
    <w:rsid w:val="0079533C"/>
    <w:rsid w:val="00796271"/>
    <w:rsid w:val="007A02D4"/>
    <w:rsid w:val="007D12ED"/>
    <w:rsid w:val="00804566"/>
    <w:rsid w:val="00804B4B"/>
    <w:rsid w:val="008315E8"/>
    <w:rsid w:val="00851240"/>
    <w:rsid w:val="00855A7D"/>
    <w:rsid w:val="0086391F"/>
    <w:rsid w:val="00872E2F"/>
    <w:rsid w:val="00887DA7"/>
    <w:rsid w:val="00896D97"/>
    <w:rsid w:val="008B46B0"/>
    <w:rsid w:val="008F0AEA"/>
    <w:rsid w:val="00901000"/>
    <w:rsid w:val="009104DB"/>
    <w:rsid w:val="00925430"/>
    <w:rsid w:val="00930D86"/>
    <w:rsid w:val="0093244D"/>
    <w:rsid w:val="009561DB"/>
    <w:rsid w:val="00974E44"/>
    <w:rsid w:val="00994A7B"/>
    <w:rsid w:val="009B5576"/>
    <w:rsid w:val="009B7D01"/>
    <w:rsid w:val="009D477B"/>
    <w:rsid w:val="009D4CF6"/>
    <w:rsid w:val="009F365B"/>
    <w:rsid w:val="009F370F"/>
    <w:rsid w:val="00A000DB"/>
    <w:rsid w:val="00A065B0"/>
    <w:rsid w:val="00A24B1D"/>
    <w:rsid w:val="00A346DB"/>
    <w:rsid w:val="00A375F5"/>
    <w:rsid w:val="00A514AB"/>
    <w:rsid w:val="00A56B70"/>
    <w:rsid w:val="00A673BF"/>
    <w:rsid w:val="00A73A90"/>
    <w:rsid w:val="00A7468D"/>
    <w:rsid w:val="00A752F2"/>
    <w:rsid w:val="00A81736"/>
    <w:rsid w:val="00A914F8"/>
    <w:rsid w:val="00AA770C"/>
    <w:rsid w:val="00AB1CAF"/>
    <w:rsid w:val="00AD2B6A"/>
    <w:rsid w:val="00AD6EA3"/>
    <w:rsid w:val="00AE460D"/>
    <w:rsid w:val="00AF052F"/>
    <w:rsid w:val="00AF504C"/>
    <w:rsid w:val="00B17352"/>
    <w:rsid w:val="00B20EE0"/>
    <w:rsid w:val="00B60CBB"/>
    <w:rsid w:val="00B733AE"/>
    <w:rsid w:val="00BD484D"/>
    <w:rsid w:val="00BF6496"/>
    <w:rsid w:val="00C24E6E"/>
    <w:rsid w:val="00C453B3"/>
    <w:rsid w:val="00C5454D"/>
    <w:rsid w:val="00C90F62"/>
    <w:rsid w:val="00CA0248"/>
    <w:rsid w:val="00CA298F"/>
    <w:rsid w:val="00CA69DC"/>
    <w:rsid w:val="00CE0250"/>
    <w:rsid w:val="00CE5546"/>
    <w:rsid w:val="00CF4EEA"/>
    <w:rsid w:val="00D039DC"/>
    <w:rsid w:val="00D439D7"/>
    <w:rsid w:val="00D5044C"/>
    <w:rsid w:val="00D56915"/>
    <w:rsid w:val="00D62E83"/>
    <w:rsid w:val="00D63EAF"/>
    <w:rsid w:val="00D80970"/>
    <w:rsid w:val="00DB1E78"/>
    <w:rsid w:val="00DB61F6"/>
    <w:rsid w:val="00DC3E66"/>
    <w:rsid w:val="00DD136D"/>
    <w:rsid w:val="00DF3BFD"/>
    <w:rsid w:val="00E16C92"/>
    <w:rsid w:val="00E17DA7"/>
    <w:rsid w:val="00E35E00"/>
    <w:rsid w:val="00E507FC"/>
    <w:rsid w:val="00E64336"/>
    <w:rsid w:val="00E6515E"/>
    <w:rsid w:val="00E65E2A"/>
    <w:rsid w:val="00E77684"/>
    <w:rsid w:val="00E8361C"/>
    <w:rsid w:val="00E84FA3"/>
    <w:rsid w:val="00E92856"/>
    <w:rsid w:val="00ED1B1C"/>
    <w:rsid w:val="00F31F61"/>
    <w:rsid w:val="00F350C1"/>
    <w:rsid w:val="00F46993"/>
    <w:rsid w:val="00F46E70"/>
    <w:rsid w:val="00F533B5"/>
    <w:rsid w:val="00F704FF"/>
    <w:rsid w:val="00F937AA"/>
    <w:rsid w:val="00F963B9"/>
    <w:rsid w:val="00FA6718"/>
    <w:rsid w:val="34AC819D"/>
    <w:rsid w:val="3A573ACD"/>
    <w:rsid w:val="7C81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F5C8D6"/>
  <w15:chartTrackingRefBased/>
  <w15:docId w15:val="{E157255B-7002-4AA5-95B7-37F9395E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35E00"/>
    <w:pPr>
      <w:spacing w:after="0" w:line="288" w:lineRule="auto"/>
      <w:ind w:right="990"/>
      <w:contextualSpacing/>
    </w:pPr>
    <w:rPr>
      <w:rFonts w:ascii="Tenorite" w:eastAsia="Times New Roman" w:hAnsi="Tenorite" w:cs="Times New Roman"/>
      <w:color w:val="696969"/>
      <w:kern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autoRedefine/>
    <w:unhideWhenUsed/>
    <w:qFormat/>
    <w:rsid w:val="00E35E00"/>
    <w:pPr>
      <w:spacing w:before="360" w:after="120" w:line="240" w:lineRule="auto"/>
      <w:ind w:left="605" w:right="0" w:hanging="605"/>
      <w:outlineLvl w:val="0"/>
    </w:pPr>
    <w:rPr>
      <w:rFonts w:eastAsia="Calibri"/>
      <w:b/>
      <w:caps/>
      <w:color w:val="007272" w:themeColor="text1"/>
      <w:sz w:val="28"/>
      <w:szCs w:val="21"/>
    </w:rPr>
  </w:style>
  <w:style w:type="paragraph" w:styleId="Heading2">
    <w:name w:val="heading 2"/>
    <w:basedOn w:val="Normal"/>
    <w:next w:val="Normal"/>
    <w:link w:val="Heading2Char"/>
    <w:unhideWhenUsed/>
    <w:rsid w:val="00E35E00"/>
    <w:pPr>
      <w:keepNext/>
      <w:keepLines/>
      <w:spacing w:line="240" w:lineRule="exact"/>
      <w:outlineLvl w:val="1"/>
    </w:pPr>
    <w:rPr>
      <w:b/>
      <w:bCs/>
      <w:caps/>
      <w:color w:val="007272" w:themeColor="text1"/>
      <w:sz w:val="26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rsid w:val="00E35E00"/>
    <w:pPr>
      <w:outlineLvl w:val="2"/>
    </w:pPr>
    <w:rPr>
      <w:rFonts w:eastAsia="Calibri"/>
      <w:b w:val="0"/>
      <w:color w:val="696969"/>
    </w:rPr>
  </w:style>
  <w:style w:type="paragraph" w:styleId="Heading4">
    <w:name w:val="heading 4"/>
    <w:basedOn w:val="Heading3"/>
    <w:next w:val="Normal"/>
    <w:link w:val="Heading4Char"/>
    <w:autoRedefine/>
    <w:uiPriority w:val="9"/>
    <w:unhideWhenUsed/>
    <w:rsid w:val="00720C6B"/>
    <w:pPr>
      <w:spacing w:line="240" w:lineRule="auto"/>
      <w:ind w:right="994"/>
      <w:outlineLvl w:val="3"/>
    </w:pPr>
    <w:rPr>
      <w:bCs w:val="0"/>
      <w:i/>
      <w:caps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E9285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555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ed-Sub">
    <w:name w:val="Bulleted-Sub"/>
    <w:basedOn w:val="Bulleted"/>
    <w:autoRedefine/>
    <w:rsid w:val="001F73DE"/>
    <w:pPr>
      <w:numPr>
        <w:ilvl w:val="1"/>
        <w:numId w:val="16"/>
      </w:numPr>
      <w:spacing w:after="120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4B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B1D"/>
    <w:rPr>
      <w:rFonts w:ascii="Segoe UI" w:eastAsiaTheme="minorEastAsia" w:hAnsi="Segoe UI" w:cs="Segoe UI"/>
      <w:sz w:val="18"/>
      <w:szCs w:val="18"/>
      <w:lang w:eastAsia="zh-CN"/>
    </w:rPr>
  </w:style>
  <w:style w:type="character" w:styleId="Hyperlink">
    <w:name w:val="Hyperlink"/>
    <w:basedOn w:val="DefaultParagraphFont"/>
    <w:uiPriority w:val="99"/>
    <w:unhideWhenUsed/>
    <w:rsid w:val="0058742D"/>
    <w:rPr>
      <w:color w:val="7CD4D8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E35E00"/>
    <w:rPr>
      <w:rFonts w:ascii="Tenorite" w:eastAsia="Calibri" w:hAnsi="Tenorite" w:cs="Times New Roman"/>
      <w:b/>
      <w:caps/>
      <w:color w:val="007272" w:themeColor="text1"/>
      <w:kern w:val="20"/>
      <w:sz w:val="28"/>
      <w:szCs w:val="21"/>
      <w:lang w:eastAsia="ja-JP"/>
    </w:rPr>
  </w:style>
  <w:style w:type="character" w:customStyle="1" w:styleId="Heading2Char">
    <w:name w:val="Heading 2 Char"/>
    <w:basedOn w:val="DefaultParagraphFont"/>
    <w:link w:val="Heading2"/>
    <w:rsid w:val="00E35E00"/>
    <w:rPr>
      <w:rFonts w:ascii="Tenorite" w:eastAsia="Times New Roman" w:hAnsi="Tenorite" w:cs="Times New Roman"/>
      <w:b/>
      <w:bCs/>
      <w:caps/>
      <w:color w:val="007272" w:themeColor="text1"/>
      <w:kern w:val="20"/>
      <w:sz w:val="26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F937A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7AA"/>
    <w:rPr>
      <w:rFonts w:ascii="Gill Sans MT" w:eastAsia="Times New Roman" w:hAnsi="Gill Sans MT" w:cs="Times New Roman"/>
      <w:color w:val="696969"/>
      <w:kern w:val="20"/>
      <w:szCs w:val="20"/>
      <w:lang w:eastAsia="ja-JP"/>
    </w:rPr>
  </w:style>
  <w:style w:type="paragraph" w:customStyle="1" w:styleId="hangingindentlist">
    <w:name w:val="hanging indent list"/>
    <w:basedOn w:val="Normal"/>
    <w:link w:val="hangingindentlistChar"/>
    <w:rsid w:val="00796271"/>
    <w:pPr>
      <w:tabs>
        <w:tab w:val="num" w:pos="720"/>
      </w:tabs>
      <w:spacing w:line="240" w:lineRule="auto"/>
      <w:ind w:left="720" w:hanging="720"/>
    </w:pPr>
    <w:rPr>
      <w:rFonts w:cstheme="minorHAnsi"/>
      <w:szCs w:val="22"/>
    </w:rPr>
  </w:style>
  <w:style w:type="paragraph" w:styleId="Footer">
    <w:name w:val="footer"/>
    <w:basedOn w:val="Normal"/>
    <w:link w:val="FooterChar"/>
    <w:uiPriority w:val="99"/>
    <w:unhideWhenUsed/>
    <w:rsid w:val="00F937AA"/>
    <w:pPr>
      <w:ind w:right="0"/>
      <w:jc w:val="right"/>
    </w:pPr>
    <w:rPr>
      <w:color w:val="007272"/>
    </w:rPr>
  </w:style>
  <w:style w:type="character" w:customStyle="1" w:styleId="FooterChar">
    <w:name w:val="Footer Char"/>
    <w:basedOn w:val="DefaultParagraphFont"/>
    <w:link w:val="Footer"/>
    <w:uiPriority w:val="99"/>
    <w:rsid w:val="00F937AA"/>
    <w:rPr>
      <w:rFonts w:ascii="Gill Sans MT" w:eastAsia="Times New Roman" w:hAnsi="Gill Sans MT" w:cs="Times New Roman"/>
      <w:color w:val="007272"/>
      <w:kern w:val="20"/>
      <w:szCs w:val="20"/>
      <w:lang w:eastAsia="ja-JP"/>
    </w:rPr>
  </w:style>
  <w:style w:type="paragraph" w:styleId="Subtitle">
    <w:name w:val="Subtitle"/>
    <w:basedOn w:val="Subheading"/>
    <w:next w:val="Normal"/>
    <w:link w:val="SubtitleChar"/>
    <w:uiPriority w:val="11"/>
    <w:rsid w:val="00E35E00"/>
    <w:pPr>
      <w:jc w:val="center"/>
    </w:pPr>
  </w:style>
  <w:style w:type="character" w:customStyle="1" w:styleId="SubtitleChar">
    <w:name w:val="Subtitle Char"/>
    <w:basedOn w:val="DefaultParagraphFont"/>
    <w:link w:val="Subtitle"/>
    <w:uiPriority w:val="11"/>
    <w:rsid w:val="00E35E00"/>
    <w:rPr>
      <w:rFonts w:ascii="Tenorite" w:eastAsia="Calibri" w:hAnsi="Tenorite" w:cs="Times New Roman"/>
      <w:b/>
      <w:bCs/>
      <w:caps/>
      <w:color w:val="007272" w:themeColor="text1"/>
      <w:kern w:val="20"/>
      <w:sz w:val="26"/>
      <w:szCs w:val="20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AF504C"/>
    <w:pPr>
      <w:spacing w:line="240" w:lineRule="auto"/>
      <w:ind w:left="720" w:right="0"/>
    </w:pPr>
    <w:rPr>
      <w:rFonts w:ascii="Times New Roman" w:hAnsi="Times New Roman"/>
      <w:color w:val="auto"/>
      <w:kern w:val="0"/>
      <w:sz w:val="24"/>
      <w:szCs w:val="24"/>
      <w:lang w:eastAsia="en-US"/>
    </w:rPr>
  </w:style>
  <w:style w:type="paragraph" w:customStyle="1" w:styleId="title2">
    <w:name w:val="title2"/>
    <w:basedOn w:val="Title"/>
    <w:rsid w:val="001F65C6"/>
    <w:rPr>
      <w:sz w:val="28"/>
      <w:szCs w:val="28"/>
    </w:rPr>
  </w:style>
  <w:style w:type="paragraph" w:styleId="ListBullet">
    <w:name w:val="List Bullet"/>
    <w:basedOn w:val="Normal"/>
    <w:rsid w:val="004952DC"/>
    <w:pPr>
      <w:tabs>
        <w:tab w:val="num" w:pos="360"/>
      </w:tabs>
      <w:spacing w:before="120" w:after="160"/>
      <w:ind w:left="360" w:right="0" w:hanging="360"/>
    </w:pPr>
    <w:rPr>
      <w:rFonts w:ascii="Cambria" w:hAnsi="Cambria"/>
      <w:color w:val="595959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F504C"/>
    <w:rPr>
      <w:rFonts w:ascii="Times New Roman" w:eastAsia="Times New Roman" w:hAnsi="Times New Roman" w:cs="Times New Roman"/>
      <w:sz w:val="24"/>
      <w:szCs w:val="24"/>
    </w:rPr>
  </w:style>
  <w:style w:type="paragraph" w:customStyle="1" w:styleId="Hyperlink2">
    <w:name w:val="Hyperlink2"/>
    <w:basedOn w:val="ListParagraph"/>
    <w:link w:val="Hyperlink2Char"/>
    <w:rsid w:val="00AF504C"/>
    <w:pPr>
      <w:tabs>
        <w:tab w:val="num" w:pos="232"/>
      </w:tabs>
      <w:ind w:left="232" w:hanging="232"/>
    </w:pPr>
    <w:rPr>
      <w:rFonts w:ascii="Garamond" w:hAnsi="Garamond"/>
      <w:sz w:val="18"/>
      <w:szCs w:val="18"/>
      <w:u w:val="single"/>
    </w:rPr>
  </w:style>
  <w:style w:type="character" w:customStyle="1" w:styleId="Hyperlink2Char">
    <w:name w:val="Hyperlink2 Char"/>
    <w:basedOn w:val="ListParagraphChar"/>
    <w:link w:val="Hyperlink2"/>
    <w:rsid w:val="00AF504C"/>
    <w:rPr>
      <w:rFonts w:ascii="Garamond" w:eastAsia="Times New Roman" w:hAnsi="Garamond" w:cs="Times New Roman"/>
      <w:sz w:val="18"/>
      <w:szCs w:val="18"/>
      <w:u w:val="single"/>
    </w:rPr>
  </w:style>
  <w:style w:type="character" w:styleId="CommentReference">
    <w:name w:val="annotation reference"/>
    <w:uiPriority w:val="99"/>
    <w:semiHidden/>
    <w:unhideWhenUsed/>
    <w:rsid w:val="00CF4E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4EEA"/>
    <w:pPr>
      <w:spacing w:before="40" w:after="160"/>
    </w:pPr>
    <w:rPr>
      <w:rFonts w:ascii="Cambria" w:hAnsi="Cambria"/>
      <w:color w:val="595959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4EEA"/>
    <w:rPr>
      <w:rFonts w:ascii="Cambria" w:eastAsia="Times New Roman" w:hAnsi="Cambria" w:cs="Times New Roman"/>
      <w:color w:val="595959"/>
      <w:kern w:val="20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705C"/>
    <w:pPr>
      <w:spacing w:before="0" w:after="0"/>
    </w:pPr>
    <w:rPr>
      <w:rFonts w:asciiTheme="minorHAnsi" w:eastAsiaTheme="minorEastAsia" w:hAnsiTheme="minorHAnsi" w:cstheme="minorBidi"/>
      <w:b/>
      <w:bCs/>
      <w:color w:val="auto"/>
      <w:kern w:val="0"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705C"/>
    <w:rPr>
      <w:rFonts w:ascii="Cambria" w:eastAsiaTheme="minorEastAsia" w:hAnsi="Cambria" w:cs="Times New Roman"/>
      <w:b/>
      <w:bCs/>
      <w:color w:val="595959"/>
      <w:kern w:val="20"/>
      <w:sz w:val="20"/>
      <w:szCs w:val="20"/>
      <w:lang w:eastAsia="zh-CN"/>
    </w:rPr>
  </w:style>
  <w:style w:type="paragraph" w:customStyle="1" w:styleId="Bulleted">
    <w:name w:val="Bulleted"/>
    <w:basedOn w:val="Normal"/>
    <w:link w:val="BulletedChar"/>
    <w:autoRedefine/>
    <w:qFormat/>
    <w:rsid w:val="007A02D4"/>
    <w:pPr>
      <w:numPr>
        <w:numId w:val="24"/>
      </w:numPr>
      <w:spacing w:line="240" w:lineRule="auto"/>
      <w:ind w:right="0"/>
    </w:pPr>
    <w:rPr>
      <w:rFonts w:ascii="Segoe UI Semilight" w:eastAsiaTheme="minorEastAsia" w:hAnsi="Segoe UI Semilight" w:cs="Segoe UI Semilight"/>
      <w:color w:val="848687"/>
      <w:sz w:val="20"/>
    </w:rPr>
  </w:style>
  <w:style w:type="character" w:customStyle="1" w:styleId="BulletedChar">
    <w:name w:val="Bulleted Char"/>
    <w:basedOn w:val="DefaultParagraphFont"/>
    <w:link w:val="Bulleted"/>
    <w:rsid w:val="007A02D4"/>
    <w:rPr>
      <w:rFonts w:ascii="Segoe UI Semilight" w:eastAsiaTheme="minorEastAsia" w:hAnsi="Segoe UI Semilight" w:cs="Segoe UI Semilight"/>
      <w:color w:val="848687"/>
      <w:kern w:val="20"/>
      <w:sz w:val="20"/>
      <w:szCs w:val="20"/>
      <w:lang w:eastAsia="ja-JP"/>
    </w:rPr>
  </w:style>
  <w:style w:type="paragraph" w:styleId="BodyText">
    <w:name w:val="Body Text"/>
    <w:basedOn w:val="Normal"/>
    <w:link w:val="BodyTextChar"/>
    <w:autoRedefine/>
    <w:rsid w:val="000275E3"/>
    <w:pPr>
      <w:spacing w:line="240" w:lineRule="auto"/>
      <w:ind w:right="0"/>
    </w:pPr>
    <w:rPr>
      <w:color w:val="000000"/>
    </w:rPr>
  </w:style>
  <w:style w:type="character" w:customStyle="1" w:styleId="BodyTextChar">
    <w:name w:val="Body Text Char"/>
    <w:basedOn w:val="DefaultParagraphFont"/>
    <w:link w:val="BodyText"/>
    <w:rsid w:val="000275E3"/>
    <w:rPr>
      <w:rFonts w:ascii="Tenorite" w:eastAsia="Times New Roman" w:hAnsi="Tenorite" w:cs="Times New Roman"/>
      <w:color w:val="000000"/>
      <w:kern w:val="20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10"/>
    <w:rsid w:val="00E35E00"/>
    <w:pPr>
      <w:ind w:right="-120"/>
      <w:jc w:val="center"/>
    </w:pPr>
    <w:rPr>
      <w:caps/>
      <w:color w:val="007272" w:themeColor="text1"/>
      <w:sz w:val="40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35E00"/>
    <w:rPr>
      <w:rFonts w:ascii="Tenorite" w:eastAsia="Times New Roman" w:hAnsi="Tenorite" w:cs="Times New Roman"/>
      <w:caps/>
      <w:color w:val="007272" w:themeColor="text1"/>
      <w:kern w:val="20"/>
      <w:sz w:val="40"/>
      <w:szCs w:val="3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E35E00"/>
    <w:rPr>
      <w:rFonts w:ascii="Tenorite" w:eastAsia="Calibri" w:hAnsi="Tenorite" w:cs="Times New Roman"/>
      <w:bCs/>
      <w:caps/>
      <w:color w:val="696969"/>
      <w:kern w:val="20"/>
      <w:sz w:val="26"/>
      <w:szCs w:val="20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720C6B"/>
    <w:rPr>
      <w:rFonts w:ascii="Gill Sans MT" w:eastAsia="Times New Roman" w:hAnsi="Gill Sans MT" w:cs="Times New Roman"/>
      <w:i/>
      <w:color w:val="696969"/>
      <w:kern w:val="20"/>
      <w:sz w:val="24"/>
      <w:szCs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E92856"/>
    <w:rPr>
      <w:rFonts w:asciiTheme="majorHAnsi" w:eastAsiaTheme="majorEastAsia" w:hAnsiTheme="majorHAnsi" w:cstheme="majorBidi"/>
      <w:color w:val="005555" w:themeColor="accent1" w:themeShade="BF"/>
      <w:kern w:val="20"/>
      <w:szCs w:val="20"/>
      <w:lang w:eastAsia="ja-JP"/>
    </w:rPr>
  </w:style>
  <w:style w:type="paragraph" w:customStyle="1" w:styleId="Standard">
    <w:name w:val="Standard"/>
    <w:basedOn w:val="Bulleted"/>
    <w:link w:val="StandardChar"/>
    <w:qFormat/>
    <w:rsid w:val="00AA770C"/>
    <w:pPr>
      <w:numPr>
        <w:numId w:val="0"/>
      </w:numPr>
    </w:pPr>
  </w:style>
  <w:style w:type="paragraph" w:customStyle="1" w:styleId="Subheading">
    <w:name w:val="Subheading"/>
    <w:basedOn w:val="Heading2"/>
    <w:link w:val="SubheadingChar"/>
    <w:qFormat/>
    <w:rsid w:val="00E35E00"/>
    <w:rPr>
      <w:rFonts w:eastAsia="Calibri"/>
    </w:rPr>
  </w:style>
  <w:style w:type="character" w:customStyle="1" w:styleId="StandardChar">
    <w:name w:val="Standard Char"/>
    <w:basedOn w:val="BulletedChar"/>
    <w:link w:val="Standard"/>
    <w:rsid w:val="00AA770C"/>
    <w:rPr>
      <w:rFonts w:ascii="Segoe UI Semilight" w:eastAsiaTheme="minorEastAsia" w:hAnsi="Segoe UI Semilight" w:cs="Segoe UI Semilight"/>
      <w:color w:val="848687"/>
      <w:kern w:val="20"/>
      <w:sz w:val="18"/>
      <w:szCs w:val="20"/>
      <w:lang w:eastAsia="ja-JP"/>
    </w:rPr>
  </w:style>
  <w:style w:type="paragraph" w:customStyle="1" w:styleId="Subsubheading">
    <w:name w:val="Subsubheading"/>
    <w:basedOn w:val="Heading3"/>
    <w:link w:val="SubsubheadingChar"/>
    <w:qFormat/>
    <w:rsid w:val="00D63EAF"/>
    <w:rPr>
      <w:rFonts w:ascii="Segoe UI Semilight" w:hAnsi="Segoe UI Semilight" w:cs="Segoe UI Semilight"/>
      <w:color w:val="848687"/>
      <w:sz w:val="18"/>
    </w:rPr>
  </w:style>
  <w:style w:type="character" w:customStyle="1" w:styleId="SubheadingChar">
    <w:name w:val="Subheading Char"/>
    <w:basedOn w:val="Heading2Char"/>
    <w:link w:val="Subheading"/>
    <w:rsid w:val="00E35E00"/>
    <w:rPr>
      <w:rFonts w:ascii="Tenorite" w:eastAsia="Calibri" w:hAnsi="Tenorite" w:cs="Times New Roman"/>
      <w:b/>
      <w:bCs/>
      <w:caps/>
      <w:color w:val="007272" w:themeColor="text1"/>
      <w:kern w:val="20"/>
      <w:sz w:val="26"/>
      <w:szCs w:val="20"/>
      <w:lang w:eastAsia="ja-JP"/>
    </w:rPr>
  </w:style>
  <w:style w:type="paragraph" w:customStyle="1" w:styleId="StandardIndent">
    <w:name w:val="Standard Indent"/>
    <w:basedOn w:val="hangingindentlist"/>
    <w:link w:val="StandardIndentChar"/>
    <w:qFormat/>
    <w:rsid w:val="00C90F62"/>
    <w:pPr>
      <w:ind w:left="576" w:right="0" w:hanging="576"/>
    </w:pPr>
    <w:rPr>
      <w:rFonts w:ascii="Segoe UI Semilight" w:hAnsi="Segoe UI Semilight" w:cs="Segoe UI Semilight"/>
      <w:color w:val="848687"/>
      <w:sz w:val="18"/>
      <w:szCs w:val="18"/>
    </w:rPr>
  </w:style>
  <w:style w:type="character" w:customStyle="1" w:styleId="SubsubheadingChar">
    <w:name w:val="Subsubheading Char"/>
    <w:basedOn w:val="Heading3Char"/>
    <w:link w:val="Subsubheading"/>
    <w:rsid w:val="00D63EAF"/>
    <w:rPr>
      <w:rFonts w:ascii="Segoe UI Semilight" w:eastAsia="Times New Roman" w:hAnsi="Segoe UI Semilight" w:cs="Segoe UI Semilight"/>
      <w:bCs/>
      <w:caps/>
      <w:color w:val="848687"/>
      <w:kern w:val="20"/>
      <w:sz w:val="18"/>
      <w:szCs w:val="20"/>
      <w:lang w:eastAsia="ja-JP"/>
    </w:rPr>
  </w:style>
  <w:style w:type="character" w:customStyle="1" w:styleId="hangingindentlistChar">
    <w:name w:val="hanging indent list Char"/>
    <w:basedOn w:val="DefaultParagraphFont"/>
    <w:link w:val="hangingindentlist"/>
    <w:rsid w:val="00C90F62"/>
    <w:rPr>
      <w:rFonts w:ascii="Gill Sans MT" w:eastAsia="Times New Roman" w:hAnsi="Gill Sans MT" w:cstheme="minorHAnsi"/>
      <w:color w:val="696969"/>
      <w:kern w:val="20"/>
      <w:lang w:eastAsia="ja-JP"/>
    </w:rPr>
  </w:style>
  <w:style w:type="character" w:customStyle="1" w:styleId="StandardIndentChar">
    <w:name w:val="Standard Indent Char"/>
    <w:basedOn w:val="hangingindentlistChar"/>
    <w:link w:val="StandardIndent"/>
    <w:rsid w:val="00C90F62"/>
    <w:rPr>
      <w:rFonts w:ascii="Segoe UI Semilight" w:eastAsia="Times New Roman" w:hAnsi="Segoe UI Semilight" w:cs="Segoe UI Semilight"/>
      <w:color w:val="848687"/>
      <w:kern w:val="20"/>
      <w:sz w:val="18"/>
      <w:szCs w:val="18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1964BF"/>
    <w:pPr>
      <w:spacing w:before="100" w:beforeAutospacing="1" w:after="100" w:afterAutospacing="1" w:line="240" w:lineRule="auto"/>
      <w:ind w:right="0"/>
      <w:contextualSpacing w:val="0"/>
    </w:pPr>
    <w:rPr>
      <w:rFonts w:ascii="Times New Roman" w:hAnsi="Times New Roman"/>
      <w:color w:val="auto"/>
      <w:kern w:val="0"/>
      <w:sz w:val="24"/>
      <w:szCs w:val="24"/>
      <w:lang w:eastAsia="en-US"/>
    </w:rPr>
  </w:style>
  <w:style w:type="paragraph" w:customStyle="1" w:styleId="paragraph">
    <w:name w:val="paragraph"/>
    <w:basedOn w:val="Normal"/>
    <w:rsid w:val="00E84FA3"/>
    <w:pPr>
      <w:spacing w:before="100" w:beforeAutospacing="1" w:after="100" w:afterAutospacing="1" w:line="240" w:lineRule="auto"/>
      <w:ind w:right="0"/>
      <w:contextualSpacing w:val="0"/>
    </w:pPr>
    <w:rPr>
      <w:rFonts w:ascii="Times New Roman" w:hAnsi="Times New Roman"/>
      <w:color w:val="auto"/>
      <w:kern w:val="0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E84FA3"/>
  </w:style>
  <w:style w:type="character" w:customStyle="1" w:styleId="eop">
    <w:name w:val="eop"/>
    <w:basedOn w:val="DefaultParagraphFont"/>
    <w:rsid w:val="00E84FA3"/>
  </w:style>
  <w:style w:type="character" w:customStyle="1" w:styleId="spellingerror">
    <w:name w:val="spellingerror"/>
    <w:basedOn w:val="DefaultParagraphFont"/>
    <w:rsid w:val="00E84FA3"/>
  </w:style>
  <w:style w:type="character" w:customStyle="1" w:styleId="scxw263396522">
    <w:name w:val="scxw263396522"/>
    <w:basedOn w:val="DefaultParagraphFont"/>
    <w:rsid w:val="00E84FA3"/>
  </w:style>
  <w:style w:type="character" w:styleId="Emphasis">
    <w:name w:val="Emphasis"/>
    <w:basedOn w:val="DefaultParagraphFont"/>
    <w:rsid w:val="00027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9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06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4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33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28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3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1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8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8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3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2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3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9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8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0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8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1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2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6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2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0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6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2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07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9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8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gina/Library/Group%20Containers/UBF8T346G9.Office/User%20Content.localized/Templates.localized/Healthy%20Teen%20Network%20Letterhead.dotx" TargetMode="External"/></Relationships>
</file>

<file path=word/theme/theme1.xml><?xml version="1.0" encoding="utf-8"?>
<a:theme xmlns:a="http://schemas.openxmlformats.org/drawingml/2006/main" name="Office Theme">
  <a:themeElements>
    <a:clrScheme name="Healthy Teen Network_new">
      <a:dk1>
        <a:srgbClr val="007272"/>
      </a:dk1>
      <a:lt1>
        <a:sysClr val="window" lastClr="FFFFFF"/>
      </a:lt1>
      <a:dk2>
        <a:srgbClr val="D97E87"/>
      </a:dk2>
      <a:lt2>
        <a:srgbClr val="FFFFFF"/>
      </a:lt2>
      <a:accent1>
        <a:srgbClr val="007272"/>
      </a:accent1>
      <a:accent2>
        <a:srgbClr val="7CD4D8"/>
      </a:accent2>
      <a:accent3>
        <a:srgbClr val="F5A2A2"/>
      </a:accent3>
      <a:accent4>
        <a:srgbClr val="F7AE4F"/>
      </a:accent4>
      <a:accent5>
        <a:srgbClr val="FAE528"/>
      </a:accent5>
      <a:accent6>
        <a:srgbClr val="F5E2EB"/>
      </a:accent6>
      <a:hlink>
        <a:srgbClr val="7CD4D8"/>
      </a:hlink>
      <a:folHlink>
        <a:srgbClr val="7CD4D8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9fb1d6-b994-46ae-8699-8681baa074cb" xsi:nil="true"/>
    <lcf76f155ced4ddcb4097134ff3c332f xmlns="28fde1a0-64a2-40c7-901e-591933756d7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FA59C24C077C48B391AB4FB3A9909F" ma:contentTypeVersion="14" ma:contentTypeDescription="Create a new document." ma:contentTypeScope="" ma:versionID="04104c53c5b158bf5a10352ce048dbef">
  <xsd:schema xmlns:xsd="http://www.w3.org/2001/XMLSchema" xmlns:xs="http://www.w3.org/2001/XMLSchema" xmlns:p="http://schemas.microsoft.com/office/2006/metadata/properties" xmlns:ns2="28fde1a0-64a2-40c7-901e-591933756d72" xmlns:ns3="b49fb1d6-b994-46ae-8699-8681baa074cb" targetNamespace="http://schemas.microsoft.com/office/2006/metadata/properties" ma:root="true" ma:fieldsID="4fd558d510e4ac47b94d8c0923e17e9e" ns2:_="" ns3:_="">
    <xsd:import namespace="28fde1a0-64a2-40c7-901e-591933756d72"/>
    <xsd:import namespace="b49fb1d6-b994-46ae-8699-8681baa074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de1a0-64a2-40c7-901e-591933756d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7efd2b2-035a-4bee-b89c-ceb8d11d54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fb1d6-b994-46ae-8699-8681baa074c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9cb133e-447a-498d-81a5-531158cef050}" ma:internalName="TaxCatchAll" ma:showField="CatchAllData" ma:web="b49fb1d6-b994-46ae-8699-8681baa074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42C779-2B72-4FB4-A6F1-E9AED654A1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9B5604-C766-4ABC-8E16-93A3D25BA600}">
  <ds:schemaRefs>
    <ds:schemaRef ds:uri="http://schemas.microsoft.com/office/2006/metadata/properties"/>
    <ds:schemaRef ds:uri="http://schemas.microsoft.com/office/infopath/2007/PartnerControls"/>
    <ds:schemaRef ds:uri="b49fb1d6-b994-46ae-8699-8681baa074cb"/>
    <ds:schemaRef ds:uri="28fde1a0-64a2-40c7-901e-591933756d72"/>
  </ds:schemaRefs>
</ds:datastoreItem>
</file>

<file path=customXml/itemProps3.xml><?xml version="1.0" encoding="utf-8"?>
<ds:datastoreItem xmlns:ds="http://schemas.openxmlformats.org/officeDocument/2006/customXml" ds:itemID="{B6027736-A481-481B-8FA2-D7DFADC4EA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26B961-D169-4C5A-8973-BE7CD8EAC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fde1a0-64a2-40c7-901e-591933756d72"/>
    <ds:schemaRef ds:uri="b49fb1d6-b994-46ae-8699-8681baa074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Healthy Teen Network Letterhead.dotx</Template>
  <TotalTime>48</TotalTime>
  <Pages>1</Pages>
  <Words>715</Words>
  <Characters>4077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Desiderio</dc:creator>
  <cp:keywords/>
  <dc:description/>
  <cp:lastModifiedBy>Gina Desiderio</cp:lastModifiedBy>
  <cp:revision>9</cp:revision>
  <dcterms:created xsi:type="dcterms:W3CDTF">2025-04-03T20:13:00Z</dcterms:created>
  <dcterms:modified xsi:type="dcterms:W3CDTF">2025-04-03T18:14:00Z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documentId_8154</vt:lpwstr>
  </property>
  <property fmtid="{D5CDD505-2E9C-101B-9397-08002B2CF9AE}" pid="3" name="grammarly_documentContext">
    <vt:lpwstr>{"goals":[],"domain":"general","emotions":[],"dialect":"american"}</vt:lpwstr>
  </property>
  <property fmtid="{D5CDD505-2E9C-101B-9397-08002B2CF9AE}" pid="4" name="ContentTypeId">
    <vt:lpwstr>0x0101003EFA59C24C077C48B391AB4FB3A9909F</vt:lpwstr>
  </property>
  <property fmtid="{D5CDD505-2E9C-101B-9397-08002B2CF9AE}" pid="5" name="MediaServiceImageTags">
    <vt:lpwstr/>
  </property>
</Properties>
</file>